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8C" w:rsidRPr="00ED317E" w:rsidRDefault="0044218C" w:rsidP="00291F26">
      <w:pPr>
        <w:suppressAutoHyphens/>
        <w:spacing w:line="260" w:lineRule="atLeast"/>
        <w:rPr>
          <w:rFonts w:ascii="Verdana" w:eastAsia="Calibri" w:hAnsi="Verdana"/>
          <w:b/>
          <w:sz w:val="20"/>
          <w:szCs w:val="20"/>
          <w:lang w:eastAsia="en-US"/>
        </w:rPr>
      </w:pPr>
      <w:r w:rsidRPr="00ED317E">
        <w:rPr>
          <w:rFonts w:ascii="Verdana" w:eastAsia="Calibri" w:hAnsi="Verdana"/>
          <w:b/>
          <w:sz w:val="20"/>
          <w:szCs w:val="20"/>
          <w:lang w:eastAsia="en-US"/>
        </w:rPr>
        <w:t>Vooraf</w:t>
      </w:r>
      <w:r w:rsidR="00ED317E">
        <w:rPr>
          <w:rFonts w:ascii="Verdana" w:eastAsia="Calibri" w:hAnsi="Verdana"/>
          <w:b/>
          <w:sz w:val="20"/>
          <w:szCs w:val="20"/>
          <w:lang w:eastAsia="en-US"/>
        </w:rPr>
        <w:t xml:space="preserve"> te doen</w:t>
      </w:r>
    </w:p>
    <w:p w:rsid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sz w:val="18"/>
          <w:szCs w:val="18"/>
          <w:lang w:eastAsia="en-US"/>
        </w:rPr>
        <w:t>De website van Nieuwsbegrip is vernieuwd! Uiteraard kunt u nog steeds de vertrouwde lessen downloaden via de website. Het inlogproces is echter iets gewijzigd, dus alvorens u aan de slag kunt zijn enkele stappen nodig:</w:t>
      </w:r>
    </w:p>
    <w:p w:rsidR="00B911CB" w:rsidRDefault="00B911CB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B911CB" w:rsidRPr="0044218C" w:rsidRDefault="00B911CB" w:rsidP="0044218C">
      <w:pPr>
        <w:pStyle w:val="Lijstalinea"/>
        <w:numPr>
          <w:ilvl w:val="0"/>
          <w:numId w:val="47"/>
        </w:numPr>
        <w:suppressAutoHyphens/>
        <w:spacing w:line="260" w:lineRule="atLeast"/>
        <w:rPr>
          <w:rFonts w:ascii="Verdana" w:eastAsia="Calibri" w:hAnsi="Verdana"/>
          <w:sz w:val="18"/>
          <w:szCs w:val="18"/>
        </w:rPr>
      </w:pPr>
      <w:r w:rsidRPr="0044218C">
        <w:rPr>
          <w:rFonts w:ascii="Verdana" w:eastAsia="Calibri" w:hAnsi="Verdana"/>
          <w:sz w:val="18"/>
          <w:szCs w:val="18"/>
        </w:rPr>
        <w:t xml:space="preserve">U gaat voortaan inloggen met </w:t>
      </w:r>
      <w:r w:rsidRPr="0044218C">
        <w:rPr>
          <w:rFonts w:ascii="Verdana" w:eastAsia="Calibri" w:hAnsi="Verdana"/>
          <w:b/>
          <w:sz w:val="18"/>
          <w:szCs w:val="18"/>
        </w:rPr>
        <w:t>het e-mailadres dat bekend is bij de uitgever van Nieuwsbegrip</w:t>
      </w:r>
      <w:r w:rsidRPr="0044218C">
        <w:rPr>
          <w:rFonts w:ascii="Verdana" w:eastAsia="Calibri" w:hAnsi="Verdana"/>
          <w:sz w:val="18"/>
          <w:szCs w:val="18"/>
        </w:rPr>
        <w:t>. Zorg ervoor dat u het juiste e-mailadres bij de hand hebt.</w:t>
      </w:r>
      <w:r w:rsidR="00ED317E">
        <w:rPr>
          <w:rFonts w:ascii="Verdana" w:eastAsia="Calibri" w:hAnsi="Verdana"/>
          <w:sz w:val="18"/>
          <w:szCs w:val="18"/>
        </w:rPr>
        <w:t xml:space="preserve"> Weet u dit e-mailadres niet meer? Stuur dan een e-mail naar </w:t>
      </w:r>
      <w:hyperlink r:id="rId8" w:history="1">
        <w:r w:rsidR="00C532B9" w:rsidRPr="00663FAD">
          <w:rPr>
            <w:rStyle w:val="Hyperlink"/>
            <w:rFonts w:ascii="Verdana" w:eastAsia="Calibri" w:hAnsi="Verdana"/>
            <w:sz w:val="18"/>
            <w:szCs w:val="18"/>
          </w:rPr>
          <w:t>nieuwsbegrip@vanin.be</w:t>
        </w:r>
      </w:hyperlink>
      <w:r w:rsidR="00ED317E">
        <w:rPr>
          <w:rFonts w:ascii="Verdana" w:eastAsia="Calibri" w:hAnsi="Verdana"/>
          <w:sz w:val="18"/>
          <w:szCs w:val="18"/>
        </w:rPr>
        <w:t xml:space="preserve"> met vermelding van uw schoolnaam, plaats en naam van de </w:t>
      </w:r>
      <w:r w:rsidR="00547478">
        <w:rPr>
          <w:rFonts w:ascii="Verdana" w:eastAsia="Calibri" w:hAnsi="Verdana"/>
          <w:sz w:val="18"/>
          <w:szCs w:val="18"/>
        </w:rPr>
        <w:t>contactpersoon/</w:t>
      </w:r>
      <w:r w:rsidR="00ED317E">
        <w:rPr>
          <w:rFonts w:ascii="Verdana" w:eastAsia="Calibri" w:hAnsi="Verdana"/>
          <w:sz w:val="18"/>
          <w:szCs w:val="18"/>
        </w:rPr>
        <w:t>beheerder</w:t>
      </w:r>
      <w:r w:rsidR="00547478">
        <w:rPr>
          <w:rFonts w:ascii="Verdana" w:eastAsia="Calibri" w:hAnsi="Verdana"/>
          <w:sz w:val="18"/>
          <w:szCs w:val="18"/>
        </w:rPr>
        <w:t xml:space="preserve"> van uw school</w:t>
      </w:r>
      <w:r w:rsidR="00ED317E">
        <w:rPr>
          <w:rFonts w:ascii="Verdana" w:eastAsia="Calibri" w:hAnsi="Verdana"/>
          <w:sz w:val="18"/>
          <w:szCs w:val="18"/>
        </w:rPr>
        <w:t>.</w:t>
      </w:r>
      <w:r w:rsidR="0044218C">
        <w:rPr>
          <w:rFonts w:ascii="Verdana" w:eastAsia="Calibri" w:hAnsi="Verdana"/>
          <w:sz w:val="18"/>
          <w:szCs w:val="18"/>
        </w:rPr>
        <w:br/>
      </w:r>
    </w:p>
    <w:p w:rsidR="0044218C" w:rsidRDefault="0044218C" w:rsidP="0044218C">
      <w:pPr>
        <w:pStyle w:val="Lijstalinea"/>
        <w:numPr>
          <w:ilvl w:val="0"/>
          <w:numId w:val="47"/>
        </w:numPr>
        <w:suppressAutoHyphens/>
        <w:spacing w:line="260" w:lineRule="atLeast"/>
        <w:rPr>
          <w:rFonts w:ascii="Verdana" w:eastAsia="Calibri" w:hAnsi="Verdana"/>
          <w:sz w:val="18"/>
          <w:szCs w:val="18"/>
        </w:rPr>
      </w:pPr>
      <w:r w:rsidRPr="0044218C">
        <w:rPr>
          <w:rFonts w:ascii="Verdana" w:eastAsia="Calibri" w:hAnsi="Verdana"/>
          <w:sz w:val="18"/>
          <w:szCs w:val="18"/>
        </w:rPr>
        <w:t xml:space="preserve">Ook </w:t>
      </w:r>
      <w:r w:rsidR="00855E95">
        <w:rPr>
          <w:rFonts w:ascii="Verdana" w:eastAsia="Calibri" w:hAnsi="Verdana"/>
          <w:sz w:val="18"/>
          <w:szCs w:val="18"/>
        </w:rPr>
        <w:t>leerkracht</w:t>
      </w:r>
      <w:r w:rsidRPr="0044218C">
        <w:rPr>
          <w:rFonts w:ascii="Verdana" w:eastAsia="Calibri" w:hAnsi="Verdana"/>
          <w:sz w:val="18"/>
          <w:szCs w:val="18"/>
        </w:rPr>
        <w:t xml:space="preserve">en loggen voortaan in met hun e-mailadres. Deze gegevens zijn ons echter nog niet bekend. Het is daarom belangrijk dat u als </w:t>
      </w:r>
      <w:proofErr w:type="spellStart"/>
      <w:r w:rsidRPr="0044218C">
        <w:rPr>
          <w:rFonts w:ascii="Verdana" w:eastAsia="Calibri" w:hAnsi="Verdana"/>
          <w:sz w:val="18"/>
          <w:szCs w:val="18"/>
        </w:rPr>
        <w:t>Nieuwsbegripbeheerder</w:t>
      </w:r>
      <w:proofErr w:type="spellEnd"/>
      <w:r w:rsidRPr="0044218C">
        <w:rPr>
          <w:rFonts w:ascii="Verdana" w:eastAsia="Calibri" w:hAnsi="Verdana"/>
          <w:sz w:val="18"/>
          <w:szCs w:val="18"/>
        </w:rPr>
        <w:t xml:space="preserve"> </w:t>
      </w:r>
      <w:r w:rsidRPr="0044218C">
        <w:rPr>
          <w:rFonts w:ascii="Verdana" w:eastAsia="Calibri" w:hAnsi="Verdana"/>
          <w:b/>
          <w:sz w:val="18"/>
          <w:szCs w:val="18"/>
        </w:rPr>
        <w:t>de e-mailadressen van de collega’s</w:t>
      </w:r>
      <w:r>
        <w:rPr>
          <w:rFonts w:ascii="Verdana" w:eastAsia="Calibri" w:hAnsi="Verdana"/>
          <w:sz w:val="18"/>
          <w:szCs w:val="18"/>
        </w:rPr>
        <w:t xml:space="preserve"> die met Nieuwsbegrip gaan werken, verzamelt. U kunt maximaal 15 collega’s uitnodigen voor een account van Nieuwsbegrip.</w:t>
      </w:r>
    </w:p>
    <w:p w:rsidR="0044218C" w:rsidRDefault="0044218C" w:rsidP="0044218C">
      <w:pPr>
        <w:pStyle w:val="Lijstalinea"/>
        <w:suppressAutoHyphens/>
        <w:spacing w:line="260" w:lineRule="atLeast"/>
        <w:ind w:left="360"/>
        <w:rPr>
          <w:rFonts w:ascii="Verdana" w:eastAsia="Calibri" w:hAnsi="Verdana"/>
          <w:sz w:val="18"/>
          <w:szCs w:val="18"/>
        </w:rPr>
      </w:pPr>
    </w:p>
    <w:p w:rsidR="00291F26" w:rsidRPr="00291F26" w:rsidRDefault="0044218C" w:rsidP="00291F26">
      <w:pPr>
        <w:suppressAutoHyphens/>
        <w:spacing w:line="260" w:lineRule="atLeast"/>
        <w:rPr>
          <w:rFonts w:ascii="Verdana" w:eastAsia="Calibri" w:hAnsi="Verdana"/>
          <w:b/>
          <w:sz w:val="20"/>
          <w:szCs w:val="20"/>
        </w:rPr>
      </w:pPr>
      <w:r w:rsidRPr="00ED317E">
        <w:rPr>
          <w:rFonts w:ascii="Verdana" w:eastAsia="Calibri" w:hAnsi="Verdana"/>
          <w:b/>
          <w:sz w:val="20"/>
          <w:szCs w:val="20"/>
        </w:rPr>
        <w:t xml:space="preserve">Eerste keer inloggen als </w:t>
      </w:r>
      <w:proofErr w:type="spellStart"/>
      <w:r w:rsidRPr="00ED317E">
        <w:rPr>
          <w:rFonts w:ascii="Verdana" w:eastAsia="Calibri" w:hAnsi="Verdana"/>
          <w:b/>
          <w:sz w:val="20"/>
          <w:szCs w:val="20"/>
        </w:rPr>
        <w:t>Nieuwsbegripbeheerder</w:t>
      </w:r>
      <w:proofErr w:type="spellEnd"/>
    </w:p>
    <w:p w:rsidR="00B911CB" w:rsidRDefault="00291F26" w:rsidP="00291F26">
      <w:pPr>
        <w:numPr>
          <w:ilvl w:val="0"/>
          <w:numId w:val="45"/>
        </w:numPr>
        <w:suppressAutoHyphens/>
        <w:spacing w:line="260" w:lineRule="atLeast"/>
        <w:contextualSpacing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Om als beheerder in te loggen </w:t>
      </w:r>
      <w:r>
        <w:rPr>
          <w:rFonts w:ascii="Verdana" w:eastAsia="Calibri" w:hAnsi="Verdana"/>
          <w:sz w:val="18"/>
          <w:szCs w:val="18"/>
          <w:lang w:eastAsia="en-US"/>
        </w:rPr>
        <w:t xml:space="preserve">gaat u naar de website </w:t>
      </w:r>
      <w:hyperlink r:id="rId9" w:history="1">
        <w:r w:rsidRPr="00663FAD">
          <w:rPr>
            <w:rStyle w:val="Hyperlink"/>
            <w:rFonts w:ascii="Verdana" w:eastAsia="Calibri" w:hAnsi="Verdana"/>
            <w:sz w:val="18"/>
            <w:szCs w:val="18"/>
            <w:lang w:eastAsia="en-US"/>
          </w:rPr>
          <w:t>www.nieuwsbegrip.be</w:t>
        </w:r>
      </w:hyperlink>
      <w:r w:rsidR="00B911CB">
        <w:rPr>
          <w:rFonts w:ascii="Verdana" w:eastAsia="Calibri" w:hAnsi="Verdana"/>
          <w:sz w:val="18"/>
          <w:szCs w:val="18"/>
          <w:lang w:eastAsia="en-US"/>
        </w:rPr>
        <w:t>.</w:t>
      </w:r>
    </w:p>
    <w:p w:rsidR="00B911CB" w:rsidRDefault="00B911CB" w:rsidP="00291F26">
      <w:pPr>
        <w:numPr>
          <w:ilvl w:val="0"/>
          <w:numId w:val="45"/>
        </w:numPr>
        <w:suppressAutoHyphens/>
        <w:spacing w:line="260" w:lineRule="atLeast"/>
        <w:contextualSpacing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U </w:t>
      </w:r>
      <w:r w:rsidR="00291F26" w:rsidRPr="00291F26">
        <w:rPr>
          <w:rFonts w:ascii="Verdana" w:eastAsia="Calibri" w:hAnsi="Verdana"/>
          <w:sz w:val="18"/>
          <w:szCs w:val="18"/>
          <w:lang w:eastAsia="en-US"/>
        </w:rPr>
        <w:t xml:space="preserve">klikt </w:t>
      </w:r>
      <w:r w:rsidR="00291F26">
        <w:rPr>
          <w:rFonts w:ascii="Verdana" w:eastAsia="Calibri" w:hAnsi="Verdana"/>
          <w:sz w:val="18"/>
          <w:szCs w:val="18"/>
          <w:lang w:eastAsia="en-US"/>
        </w:rPr>
        <w:t xml:space="preserve">rechts boven op de knop </w:t>
      </w:r>
      <w:r w:rsidR="00291F26" w:rsidRPr="00291F26">
        <w:rPr>
          <w:rFonts w:ascii="Verdana" w:eastAsia="Calibri" w:hAnsi="Verdana"/>
          <w:b/>
          <w:sz w:val="18"/>
          <w:szCs w:val="18"/>
          <w:lang w:eastAsia="en-US"/>
        </w:rPr>
        <w:t>Inloggen</w:t>
      </w:r>
      <w:r w:rsidR="00291F26">
        <w:rPr>
          <w:rFonts w:ascii="Verdana" w:eastAsia="Calibri" w:hAnsi="Verdana"/>
          <w:sz w:val="18"/>
          <w:szCs w:val="18"/>
          <w:lang w:eastAsia="en-US"/>
        </w:rPr>
        <w:t xml:space="preserve">. </w:t>
      </w:r>
    </w:p>
    <w:p w:rsidR="00B911CB" w:rsidRDefault="00291F26" w:rsidP="00291F26">
      <w:pPr>
        <w:numPr>
          <w:ilvl w:val="0"/>
          <w:numId w:val="45"/>
        </w:numPr>
        <w:suppressAutoHyphens/>
        <w:spacing w:line="260" w:lineRule="atLeast"/>
        <w:contextualSpacing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Vervolgens komt u op de inlogpagina. De eerste keer vraagt u nieuwe inloggegevens aan. Dit doet u door te klikken </w:t>
      </w:r>
      <w:r w:rsidRPr="00291F26">
        <w:rPr>
          <w:rFonts w:ascii="Verdana" w:eastAsia="Calibri" w:hAnsi="Verdana"/>
          <w:b/>
          <w:sz w:val="18"/>
          <w:szCs w:val="18"/>
          <w:lang w:eastAsia="en-US"/>
        </w:rPr>
        <w:t>op Klik dan hier om nieuwe inloggegevens aan te vragen</w:t>
      </w:r>
      <w:r>
        <w:rPr>
          <w:rFonts w:ascii="Verdana" w:eastAsia="Calibri" w:hAnsi="Verdana"/>
          <w:sz w:val="18"/>
          <w:szCs w:val="18"/>
          <w:lang w:eastAsia="en-US"/>
        </w:rPr>
        <w:t xml:space="preserve">. </w:t>
      </w:r>
    </w:p>
    <w:p w:rsidR="00B911CB" w:rsidRDefault="00B911CB" w:rsidP="00291F26">
      <w:pPr>
        <w:numPr>
          <w:ilvl w:val="0"/>
          <w:numId w:val="45"/>
        </w:numPr>
        <w:suppressAutoHyphens/>
        <w:spacing w:line="260" w:lineRule="atLeast"/>
        <w:contextualSpacing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U voert </w:t>
      </w:r>
      <w:r w:rsidR="0044218C">
        <w:rPr>
          <w:rFonts w:ascii="Verdana" w:eastAsia="Calibri" w:hAnsi="Verdana"/>
          <w:sz w:val="18"/>
          <w:szCs w:val="18"/>
          <w:lang w:eastAsia="en-US"/>
        </w:rPr>
        <w:t>het</w:t>
      </w:r>
      <w:r>
        <w:rPr>
          <w:rFonts w:ascii="Verdana" w:eastAsia="Calibri" w:hAnsi="Verdana"/>
          <w:sz w:val="18"/>
          <w:szCs w:val="18"/>
          <w:lang w:eastAsia="en-US"/>
        </w:rPr>
        <w:t xml:space="preserve"> e-mailadres in </w:t>
      </w:r>
      <w:r w:rsidR="0044218C">
        <w:rPr>
          <w:rFonts w:ascii="Verdana" w:eastAsia="Calibri" w:hAnsi="Verdana"/>
          <w:sz w:val="18"/>
          <w:szCs w:val="18"/>
          <w:lang w:eastAsia="en-US"/>
        </w:rPr>
        <w:t xml:space="preserve">dat bekend is bij de uitgever van Nieuwsbegrip </w:t>
      </w:r>
      <w:r>
        <w:rPr>
          <w:rFonts w:ascii="Verdana" w:eastAsia="Calibri" w:hAnsi="Verdana"/>
          <w:sz w:val="18"/>
          <w:szCs w:val="18"/>
          <w:lang w:eastAsia="en-US"/>
        </w:rPr>
        <w:t xml:space="preserve">en klikt op verzenden. U krijgt dan </w:t>
      </w:r>
      <w:r w:rsidR="0044218C">
        <w:rPr>
          <w:rFonts w:ascii="Verdana" w:eastAsia="Calibri" w:hAnsi="Verdana"/>
          <w:sz w:val="18"/>
          <w:szCs w:val="18"/>
          <w:lang w:eastAsia="en-US"/>
        </w:rPr>
        <w:t xml:space="preserve">een </w:t>
      </w:r>
      <w:r>
        <w:rPr>
          <w:rFonts w:ascii="Verdana" w:eastAsia="Calibri" w:hAnsi="Verdana"/>
          <w:sz w:val="18"/>
          <w:szCs w:val="18"/>
          <w:lang w:eastAsia="en-US"/>
        </w:rPr>
        <w:t>e-mail waarmee u uw wachtwoord kunt instellen.</w:t>
      </w:r>
    </w:p>
    <w:p w:rsidR="00B911CB" w:rsidRPr="00291F26" w:rsidRDefault="00B911CB" w:rsidP="0044218C">
      <w:pPr>
        <w:numPr>
          <w:ilvl w:val="0"/>
          <w:numId w:val="45"/>
        </w:numPr>
        <w:suppressAutoHyphens/>
        <w:spacing w:line="260" w:lineRule="atLeast"/>
        <w:contextualSpacing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t xml:space="preserve">U kunt nu inloggen op </w:t>
      </w:r>
      <w:hyperlink r:id="rId10" w:history="1">
        <w:r w:rsidRPr="00663FAD">
          <w:rPr>
            <w:rStyle w:val="Hyperlink"/>
            <w:rFonts w:ascii="Verdana" w:eastAsia="Calibri" w:hAnsi="Verdana"/>
            <w:sz w:val="18"/>
            <w:szCs w:val="18"/>
            <w:lang w:eastAsia="en-US"/>
          </w:rPr>
          <w:t>www.nieuwsbegrip.be</w:t>
        </w:r>
      </w:hyperlink>
      <w:r>
        <w:rPr>
          <w:rFonts w:ascii="Verdana" w:eastAsia="Calibri" w:hAnsi="Verdana"/>
          <w:sz w:val="18"/>
          <w:szCs w:val="18"/>
          <w:lang w:eastAsia="en-US"/>
        </w:rPr>
        <w:t xml:space="preserve">. </w:t>
      </w:r>
      <w:r w:rsidR="00291F26" w:rsidRPr="00291F26">
        <w:rPr>
          <w:rFonts w:ascii="Verdana" w:eastAsia="Calibri" w:hAnsi="Verdana"/>
          <w:sz w:val="18"/>
          <w:szCs w:val="18"/>
          <w:lang w:eastAsia="en-US"/>
        </w:rPr>
        <w:t>U logt voortaan in met het e-mailadres</w:t>
      </w:r>
      <w:r>
        <w:rPr>
          <w:rFonts w:ascii="Verdana" w:eastAsia="Calibri" w:hAnsi="Verdana"/>
          <w:sz w:val="18"/>
          <w:szCs w:val="18"/>
          <w:lang w:eastAsia="en-US"/>
        </w:rPr>
        <w:t>, dus niet meer met de gebruikersnaam</w:t>
      </w:r>
      <w:r w:rsidR="00291F26" w:rsidRPr="00291F26">
        <w:rPr>
          <w:rFonts w:ascii="Verdana" w:eastAsia="Calibri" w:hAnsi="Verdana"/>
          <w:sz w:val="18"/>
          <w:szCs w:val="18"/>
          <w:lang w:eastAsia="en-US"/>
        </w:rPr>
        <w:t>.</w:t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AF4E470" wp14:editId="5FEC6584">
                <wp:simplePos x="0" y="0"/>
                <wp:positionH relativeFrom="column">
                  <wp:posOffset>3329939</wp:posOffset>
                </wp:positionH>
                <wp:positionV relativeFrom="paragraph">
                  <wp:posOffset>1844674</wp:posOffset>
                </wp:positionV>
                <wp:extent cx="314325" cy="323850"/>
                <wp:effectExtent l="38100" t="38100" r="28575" b="19050"/>
                <wp:wrapNone/>
                <wp:docPr id="27" name="Rechte verbindingslijn met pij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4325" cy="32385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8C01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7" o:spid="_x0000_s1026" type="#_x0000_t32" style="position:absolute;margin-left:262.2pt;margin-top:145.25pt;width:24.75pt;height:25.5pt;flip:x 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" strokecolor="#c00000" strokeweight="1.5pt">
                <v:stroke endarrow="block"/>
              </v:shape>
            </w:pict>
          </mc:Fallback>
        </mc:AlternateContent>
      </w:r>
      <w:r w:rsidRPr="00291F26">
        <w:rPr>
          <w:rFonts w:ascii="Verdana" w:eastAsia="Calibri" w:hAnsi="Verdana"/>
          <w:noProof/>
          <w:sz w:val="18"/>
          <w:szCs w:val="18"/>
        </w:rPr>
        <w:drawing>
          <wp:inline distT="0" distB="0" distL="0" distR="0" wp14:anchorId="0AFF6813" wp14:editId="034862B2">
            <wp:extent cx="5544185" cy="2691130"/>
            <wp:effectExtent l="19050" t="19050" r="18415" b="13970"/>
            <wp:docPr id="192" name="Afbeelding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269113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44218C" w:rsidRDefault="0044218C" w:rsidP="0044218C">
      <w:pPr>
        <w:rPr>
          <w:rFonts w:ascii="Verdana" w:eastAsia="Calibri" w:hAnsi="Verdana"/>
          <w:b/>
          <w:sz w:val="18"/>
          <w:szCs w:val="18"/>
          <w:lang w:eastAsia="en-US"/>
        </w:rPr>
      </w:pPr>
    </w:p>
    <w:p w:rsidR="0044218C" w:rsidRDefault="0044218C" w:rsidP="0044218C">
      <w:pPr>
        <w:rPr>
          <w:rFonts w:ascii="Verdana" w:eastAsia="Calibri" w:hAnsi="Verdana"/>
          <w:b/>
          <w:sz w:val="18"/>
          <w:szCs w:val="18"/>
          <w:lang w:eastAsia="en-US"/>
        </w:rPr>
      </w:pPr>
    </w:p>
    <w:p w:rsidR="0044218C" w:rsidRDefault="0044218C" w:rsidP="0044218C">
      <w:pPr>
        <w:rPr>
          <w:rFonts w:ascii="Verdana" w:eastAsia="Calibri" w:hAnsi="Verdana"/>
          <w:b/>
          <w:sz w:val="18"/>
          <w:szCs w:val="18"/>
          <w:lang w:eastAsia="en-US"/>
        </w:rPr>
      </w:pPr>
    </w:p>
    <w:p w:rsidR="00291F26" w:rsidRPr="00291F26" w:rsidRDefault="0044218C" w:rsidP="0044218C">
      <w:pPr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18"/>
          <w:szCs w:val="18"/>
          <w:lang w:eastAsia="en-US"/>
        </w:rPr>
        <w:br w:type="page"/>
      </w:r>
      <w:r w:rsidR="00291F26" w:rsidRPr="00291F26">
        <w:rPr>
          <w:rFonts w:ascii="Verdana" w:eastAsia="Calibri" w:hAnsi="Verdana"/>
          <w:b/>
          <w:sz w:val="20"/>
          <w:szCs w:val="20"/>
          <w:lang w:eastAsia="en-US"/>
        </w:rPr>
        <w:lastRenderedPageBreak/>
        <w:t>Wijzigen van uw gegevens</w:t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Na het inloggen als </w:t>
      </w:r>
      <w:proofErr w:type="spellStart"/>
      <w:r w:rsidRPr="00291F26">
        <w:rPr>
          <w:rFonts w:ascii="Verdana" w:eastAsia="Calibri" w:hAnsi="Verdana"/>
          <w:sz w:val="18"/>
          <w:szCs w:val="18"/>
          <w:lang w:eastAsia="en-US"/>
        </w:rPr>
        <w:t>Nieuwsbegripbeheerder</w:t>
      </w:r>
      <w:proofErr w:type="spellEnd"/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 kunt u via het icoon rechtsboven (het poppetje) het volgende menu uitklappen:</w:t>
      </w:r>
    </w:p>
    <w:p w:rsidR="00291F26" w:rsidRPr="00291F26" w:rsidRDefault="005452A5" w:rsidP="00291F26">
      <w:pPr>
        <w:suppressAutoHyphens/>
        <w:spacing w:line="260" w:lineRule="atLeast"/>
        <w:rPr>
          <w:rFonts w:ascii="Verdana" w:eastAsia="Calibri" w:hAnsi="Verdana"/>
          <w:b/>
          <w:sz w:val="18"/>
          <w:szCs w:val="18"/>
          <w:lang w:eastAsia="en-US"/>
        </w:rPr>
      </w:pPr>
      <w:r w:rsidRPr="00291F26">
        <w:rPr>
          <w:rFonts w:ascii="Verdana" w:eastAsia="Calibri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AFEE636" wp14:editId="6FD26B27">
                <wp:simplePos x="0" y="0"/>
                <wp:positionH relativeFrom="column">
                  <wp:posOffset>2434590</wp:posOffset>
                </wp:positionH>
                <wp:positionV relativeFrom="paragraph">
                  <wp:posOffset>6350</wp:posOffset>
                </wp:positionV>
                <wp:extent cx="476250" cy="314325"/>
                <wp:effectExtent l="38100" t="0" r="19050" b="47625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314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060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9" o:spid="_x0000_s1026" type="#_x0000_t32" style="position:absolute;margin-left:191.7pt;margin-top:.5pt;width:37.5pt;height:24.7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" strokecolor="#c00000" strokeweight="1.5pt">
                <v:stroke endarrow="block"/>
              </v:shape>
            </w:pict>
          </mc:Fallback>
        </mc:AlternateContent>
      </w:r>
    </w:p>
    <w:p w:rsidR="00291F26" w:rsidRPr="00291F26" w:rsidRDefault="005452A5" w:rsidP="00291F26">
      <w:pPr>
        <w:suppressAutoHyphens/>
        <w:spacing w:line="260" w:lineRule="atLeast"/>
        <w:rPr>
          <w:rFonts w:ascii="Verdana" w:eastAsia="Calibri" w:hAnsi="Verdana"/>
          <w:b/>
          <w:sz w:val="18"/>
          <w:szCs w:val="18"/>
          <w:lang w:eastAsia="en-US"/>
        </w:rPr>
      </w:pPr>
      <w:r>
        <w:rPr>
          <w:rFonts w:ascii="Verdana" w:eastAsia="Calibri" w:hAnsi="Verdana"/>
          <w:b/>
          <w:noProof/>
          <w:sz w:val="18"/>
          <w:szCs w:val="18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-1905</wp:posOffset>
            </wp:positionV>
            <wp:extent cx="2409825" cy="2876550"/>
            <wp:effectExtent l="0" t="0" r="9525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jnnb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b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b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35301500" wp14:editId="10A26364">
                <wp:simplePos x="0" y="0"/>
                <wp:positionH relativeFrom="column">
                  <wp:posOffset>396240</wp:posOffset>
                </wp:positionH>
                <wp:positionV relativeFrom="paragraph">
                  <wp:posOffset>42545</wp:posOffset>
                </wp:positionV>
                <wp:extent cx="1981200" cy="1404620"/>
                <wp:effectExtent l="0" t="0" r="0" b="4445"/>
                <wp:wrapSquare wrapText="bothSides"/>
                <wp:docPr id="28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F26" w:rsidRPr="00FF4769" w:rsidRDefault="00291F26" w:rsidP="00291F26">
                            <w:r w:rsidRPr="00FF4769">
                              <w:t>Schoolnaam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30150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1.2pt;margin-top:3.35pt;width:156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" stroked="f">
                <v:textbox style="mso-fit-shape-to-text:t">
                  <w:txbxContent>
                    <w:p w:rsidR="00291F26" w:rsidRPr="00FF4769" w:rsidRDefault="00291F26" w:rsidP="00291F26">
                      <w:r w:rsidRPr="00FF4769">
                        <w:t>Schoolnaam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91F26">
        <w:rPr>
          <w:rFonts w:ascii="Verdana" w:eastAsia="Calibri" w:hAnsi="Verdana"/>
          <w:b/>
          <w:sz w:val="18"/>
          <w:szCs w:val="18"/>
          <w:lang w:eastAsia="en-US"/>
        </w:rPr>
        <w:t>Mijn profiel: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 beheer hier uw eigen account.</w:t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b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b/>
          <w:sz w:val="18"/>
          <w:szCs w:val="18"/>
          <w:lang w:eastAsia="en-US"/>
        </w:rPr>
        <w:t>Wachtwoord veranderen: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 het wachtwoord van uw eigen account wijzigen.</w:t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b/>
          <w:sz w:val="18"/>
          <w:szCs w:val="18"/>
          <w:lang w:eastAsia="en-US"/>
        </w:rPr>
        <w:t>Onze schoolgegevens: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 gegevens van de school die u hier ook kunt aanpassen</w:t>
      </w:r>
      <w:r w:rsidR="0044218C">
        <w:rPr>
          <w:rFonts w:ascii="Verdana" w:eastAsia="Calibri" w:hAnsi="Verdana"/>
          <w:sz w:val="18"/>
          <w:szCs w:val="18"/>
          <w:lang w:eastAsia="en-US"/>
        </w:rPr>
        <w:t xml:space="preserve">. </w:t>
      </w:r>
    </w:p>
    <w:p w:rsidR="0044218C" w:rsidRPr="00291F26" w:rsidRDefault="0044218C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b/>
          <w:sz w:val="18"/>
          <w:szCs w:val="18"/>
          <w:lang w:eastAsia="en-US"/>
        </w:rPr>
        <w:t xml:space="preserve">Onze </w:t>
      </w:r>
      <w:r w:rsidR="00855E95">
        <w:rPr>
          <w:rFonts w:ascii="Verdana" w:eastAsia="Calibri" w:hAnsi="Verdana"/>
          <w:b/>
          <w:sz w:val="18"/>
          <w:szCs w:val="18"/>
          <w:lang w:eastAsia="en-US"/>
        </w:rPr>
        <w:t>leerkracht</w:t>
      </w:r>
      <w:r w:rsidRPr="00291F26">
        <w:rPr>
          <w:rFonts w:ascii="Verdana" w:eastAsia="Calibri" w:hAnsi="Verdana"/>
          <w:b/>
          <w:sz w:val="18"/>
          <w:szCs w:val="18"/>
          <w:lang w:eastAsia="en-US"/>
        </w:rPr>
        <w:t>en: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 gegevens van de </w:t>
      </w:r>
      <w:r w:rsidR="00855E95">
        <w:rPr>
          <w:rFonts w:ascii="Verdana" w:eastAsia="Calibri" w:hAnsi="Verdana"/>
          <w:sz w:val="18"/>
          <w:szCs w:val="18"/>
          <w:lang w:eastAsia="en-US"/>
        </w:rPr>
        <w:t>leerkracht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en. U kunt hier </w:t>
      </w:r>
      <w:r w:rsidR="00855E95">
        <w:rPr>
          <w:rFonts w:ascii="Verdana" w:eastAsia="Calibri" w:hAnsi="Verdana"/>
          <w:sz w:val="18"/>
          <w:szCs w:val="18"/>
          <w:lang w:eastAsia="en-US"/>
        </w:rPr>
        <w:t>leerkrachten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 uitnodigen, inzien en aanpassen.  Voor meer detail, kijk op de volgende pagina.</w:t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b/>
          <w:sz w:val="18"/>
          <w:szCs w:val="18"/>
          <w:lang w:eastAsia="en-US"/>
        </w:rPr>
      </w:pPr>
      <w:r w:rsidRPr="00291F26">
        <w:rPr>
          <w:rFonts w:ascii="Verdana" w:eastAsia="Calibri" w:hAnsi="Verdana"/>
          <w:b/>
          <w:sz w:val="18"/>
          <w:szCs w:val="18"/>
          <w:lang w:eastAsia="en-US"/>
        </w:rPr>
        <w:t>Uitloggen</w:t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b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b/>
          <w:sz w:val="18"/>
          <w:szCs w:val="18"/>
          <w:lang w:eastAsia="en-US"/>
        </w:rPr>
      </w:pPr>
    </w:p>
    <w:p w:rsidR="0044218C" w:rsidRDefault="0044218C" w:rsidP="00291F26">
      <w:pPr>
        <w:rPr>
          <w:rFonts w:ascii="Verdana" w:eastAsia="Calibri" w:hAnsi="Verdana"/>
          <w:b/>
          <w:noProof/>
          <w:sz w:val="18"/>
          <w:szCs w:val="18"/>
        </w:rPr>
      </w:pPr>
    </w:p>
    <w:p w:rsidR="0044218C" w:rsidRDefault="0044218C" w:rsidP="00291F26">
      <w:pPr>
        <w:rPr>
          <w:rFonts w:ascii="Verdana" w:eastAsia="Calibri" w:hAnsi="Verdana"/>
          <w:b/>
          <w:noProof/>
          <w:sz w:val="18"/>
          <w:szCs w:val="18"/>
        </w:rPr>
      </w:pPr>
    </w:p>
    <w:p w:rsidR="00291F26" w:rsidRPr="00291F26" w:rsidRDefault="00291F26" w:rsidP="00291F26">
      <w:pPr>
        <w:rPr>
          <w:rFonts w:ascii="Verdana" w:eastAsia="Calibri" w:hAnsi="Verdana"/>
          <w:b/>
          <w:noProof/>
          <w:sz w:val="20"/>
          <w:szCs w:val="20"/>
        </w:rPr>
      </w:pPr>
      <w:r w:rsidRPr="00291F26">
        <w:rPr>
          <w:rFonts w:ascii="Verdana" w:eastAsia="Calibri" w:hAnsi="Verdana"/>
          <w:b/>
          <w:noProof/>
          <w:sz w:val="20"/>
          <w:szCs w:val="20"/>
        </w:rPr>
        <w:t>Onze schoolgegevens</w:t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Met de knop </w:t>
      </w:r>
      <w:r w:rsidRPr="00291F26">
        <w:rPr>
          <w:rFonts w:ascii="Verdana" w:eastAsia="Calibri" w:hAnsi="Verdana"/>
          <w:i/>
          <w:sz w:val="18"/>
          <w:szCs w:val="18"/>
          <w:lang w:eastAsia="en-US"/>
        </w:rPr>
        <w:t>Wijzigen</w:t>
      </w:r>
      <w:r w:rsidRPr="00291F26">
        <w:rPr>
          <w:rFonts w:ascii="Verdana" w:eastAsia="Calibri" w:hAnsi="Verdana"/>
          <w:sz w:val="18"/>
          <w:szCs w:val="18"/>
          <w:lang w:eastAsia="en-US"/>
        </w:rPr>
        <w:t>, kunt u</w:t>
      </w:r>
      <w:r w:rsidR="0044218C">
        <w:rPr>
          <w:rFonts w:ascii="Verdana" w:eastAsia="Calibri" w:hAnsi="Verdana"/>
          <w:sz w:val="18"/>
          <w:szCs w:val="18"/>
          <w:lang w:eastAsia="en-US"/>
        </w:rPr>
        <w:t xml:space="preserve"> als beheerder van Nieuwsbegrip 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uw </w:t>
      </w:r>
      <w:r w:rsidR="0044218C">
        <w:rPr>
          <w:rFonts w:ascii="Verdana" w:eastAsia="Calibri" w:hAnsi="Verdana"/>
          <w:sz w:val="18"/>
          <w:szCs w:val="18"/>
          <w:lang w:eastAsia="en-US"/>
        </w:rPr>
        <w:t>school</w:t>
      </w:r>
      <w:r w:rsidRPr="00291F26">
        <w:rPr>
          <w:rFonts w:ascii="Verdana" w:eastAsia="Calibri" w:hAnsi="Verdana"/>
          <w:sz w:val="18"/>
          <w:szCs w:val="18"/>
          <w:lang w:eastAsia="en-US"/>
        </w:rPr>
        <w:t>gegevens aanpassen.</w:t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noProof/>
          <w:sz w:val="18"/>
          <w:szCs w:val="18"/>
        </w:rPr>
        <w:drawing>
          <wp:anchor distT="0" distB="0" distL="114300" distR="114300" simplePos="0" relativeHeight="251668992" behindDoc="0" locked="0" layoutInCell="1" allowOverlap="1" wp14:anchorId="40CBA442" wp14:editId="5F6942E7">
            <wp:simplePos x="0" y="0"/>
            <wp:positionH relativeFrom="margin">
              <wp:align>left</wp:align>
            </wp:positionH>
            <wp:positionV relativeFrom="paragraph">
              <wp:posOffset>109855</wp:posOffset>
            </wp:positionV>
            <wp:extent cx="4495165" cy="1771650"/>
            <wp:effectExtent l="0" t="0" r="635" b="0"/>
            <wp:wrapSquare wrapText="bothSides"/>
            <wp:docPr id="193" name="Afbeelding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hoolinfo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848"/>
                    <a:stretch/>
                  </pic:blipFill>
                  <pic:spPr bwMode="auto">
                    <a:xfrm>
                      <a:off x="0" y="0"/>
                      <a:ext cx="4496427" cy="1771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F26">
        <w:rPr>
          <w:rFonts w:ascii="Verdana" w:eastAsia="Calibri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64388A55" wp14:editId="681FC6BA">
                <wp:simplePos x="0" y="0"/>
                <wp:positionH relativeFrom="column">
                  <wp:posOffset>120015</wp:posOffset>
                </wp:positionH>
                <wp:positionV relativeFrom="paragraph">
                  <wp:posOffset>1691005</wp:posOffset>
                </wp:positionV>
                <wp:extent cx="2360930" cy="179705"/>
                <wp:effectExtent l="0" t="0" r="0" b="0"/>
                <wp:wrapSquare wrapText="bothSides"/>
                <wp:docPr id="2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F26" w:rsidRDefault="00291F26" w:rsidP="00291F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388A55" id="_x0000_s1027" type="#_x0000_t202" style="position:absolute;margin-left:9.45pt;margin-top:133.15pt;width:185.9pt;height:14.15pt;z-index:25167308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" stroked="f">
                <v:textbox>
                  <w:txbxContent>
                    <w:p w:rsidR="00291F26" w:rsidRDefault="00291F26" w:rsidP="00291F26"/>
                  </w:txbxContent>
                </v:textbox>
                <w10:wrap type="square"/>
              </v:shape>
            </w:pict>
          </mc:Fallback>
        </mc:AlternateContent>
      </w:r>
      <w:r w:rsidRPr="00291F26">
        <w:rPr>
          <w:rFonts w:ascii="Verdana" w:eastAsia="Calibri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2617C455" wp14:editId="78D3C6E5">
                <wp:simplePos x="0" y="0"/>
                <wp:positionH relativeFrom="column">
                  <wp:posOffset>2148840</wp:posOffset>
                </wp:positionH>
                <wp:positionV relativeFrom="paragraph">
                  <wp:posOffset>1310005</wp:posOffset>
                </wp:positionV>
                <wp:extent cx="2360930" cy="179705"/>
                <wp:effectExtent l="0" t="0" r="0" b="0"/>
                <wp:wrapSquare wrapText="bothSides"/>
                <wp:docPr id="30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F26" w:rsidRDefault="00291F26" w:rsidP="00291F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7C455" id="_x0000_s1028" type="#_x0000_t202" style="position:absolute;margin-left:169.2pt;margin-top:103.15pt;width:185.9pt;height:14.15pt;z-index:2516720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" stroked="f">
                <v:textbox>
                  <w:txbxContent>
                    <w:p w:rsidR="00291F26" w:rsidRDefault="00291F26" w:rsidP="00291F26"/>
                  </w:txbxContent>
                </v:textbox>
                <w10:wrap type="square"/>
              </v:shape>
            </w:pict>
          </mc:Fallback>
        </mc:AlternateContent>
      </w:r>
      <w:r w:rsidRPr="00291F26">
        <w:rPr>
          <w:rFonts w:ascii="Verdana" w:eastAsia="Calibri" w:hAnsi="Verdana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6F822D1C" wp14:editId="700976FE">
                <wp:simplePos x="0" y="0"/>
                <wp:positionH relativeFrom="column">
                  <wp:posOffset>160020</wp:posOffset>
                </wp:positionH>
                <wp:positionV relativeFrom="paragraph">
                  <wp:posOffset>1299845</wp:posOffset>
                </wp:positionV>
                <wp:extent cx="2360930" cy="179705"/>
                <wp:effectExtent l="0" t="0" r="0" b="0"/>
                <wp:wrapSquare wrapText="bothSides"/>
                <wp:docPr id="5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9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1F26" w:rsidRDefault="00291F26" w:rsidP="00291F2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22D1C" id="_x0000_s1029" type="#_x0000_t202" style="position:absolute;margin-left:12.6pt;margin-top:102.35pt;width:185.9pt;height:14.15pt;z-index:25167104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" stroked="f">
                <v:textbox>
                  <w:txbxContent>
                    <w:p w:rsidR="00291F26" w:rsidRDefault="00291F26" w:rsidP="00291F26"/>
                  </w:txbxContent>
                </v:textbox>
                <w10:wrap type="square"/>
              </v:shape>
            </w:pict>
          </mc:Fallback>
        </mc:AlternateContent>
      </w:r>
      <w:r w:rsidRPr="00291F26">
        <w:rPr>
          <w:rFonts w:ascii="Verdana" w:eastAsia="Calibri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626D6CD" wp14:editId="0B0B38F0">
                <wp:simplePos x="0" y="0"/>
                <wp:positionH relativeFrom="column">
                  <wp:posOffset>4434840</wp:posOffset>
                </wp:positionH>
                <wp:positionV relativeFrom="paragraph">
                  <wp:posOffset>767080</wp:posOffset>
                </wp:positionV>
                <wp:extent cx="371475" cy="200025"/>
                <wp:effectExtent l="38100" t="0" r="28575" b="47625"/>
                <wp:wrapNone/>
                <wp:docPr id="31" name="Rechte verbindingslijn met pij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2000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68B5B8" id="Rechte verbindingslijn met pijl 31" o:spid="_x0000_s1026" type="#_x0000_t32" style="position:absolute;margin-left:349.2pt;margin-top:60.4pt;width:29.25pt;height:15.75pt;flip:x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" strokecolor="#c00000" strokeweight="1.5pt">
                <v:stroke endarrow="block"/>
              </v:shape>
            </w:pict>
          </mc:Fallback>
        </mc:AlternateContent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Pr="005452A5" w:rsidRDefault="00ED317E" w:rsidP="0044218C">
      <w:pPr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sz w:val="18"/>
          <w:szCs w:val="18"/>
          <w:lang w:eastAsia="en-US"/>
        </w:rPr>
        <w:br w:type="page"/>
      </w:r>
      <w:r w:rsidR="00291F26" w:rsidRPr="00291F26">
        <w:rPr>
          <w:rFonts w:ascii="Verdana" w:eastAsia="Calibri" w:hAnsi="Verdana"/>
          <w:b/>
          <w:sz w:val="20"/>
          <w:szCs w:val="20"/>
          <w:lang w:eastAsia="en-US"/>
        </w:rPr>
        <w:lastRenderedPageBreak/>
        <w:t xml:space="preserve">Onze </w:t>
      </w:r>
      <w:r w:rsidR="00855E95" w:rsidRPr="00855E95">
        <w:rPr>
          <w:rFonts w:ascii="Verdana" w:eastAsia="Calibri" w:hAnsi="Verdana"/>
          <w:b/>
          <w:sz w:val="18"/>
          <w:szCs w:val="18"/>
          <w:lang w:eastAsia="en-US"/>
        </w:rPr>
        <w:t>leerkracht</w:t>
      </w:r>
      <w:r w:rsidR="00291F26" w:rsidRPr="00291F26">
        <w:rPr>
          <w:rFonts w:ascii="Verdana" w:eastAsia="Calibri" w:hAnsi="Verdana"/>
          <w:b/>
          <w:sz w:val="20"/>
          <w:szCs w:val="20"/>
          <w:lang w:eastAsia="en-US"/>
        </w:rPr>
        <w:t>en</w:t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Als beheerder maakt u een </w:t>
      </w:r>
      <w:r w:rsidR="00855E95">
        <w:rPr>
          <w:rFonts w:ascii="Verdana" w:eastAsia="Calibri" w:hAnsi="Verdana"/>
          <w:sz w:val="18"/>
          <w:szCs w:val="18"/>
          <w:lang w:eastAsia="en-US"/>
        </w:rPr>
        <w:t>leerkracht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enaccount aan door een e-mailadres op te geven. Als u klikt op de knop </w:t>
      </w:r>
      <w:r w:rsidRPr="00291F26">
        <w:rPr>
          <w:rFonts w:ascii="Verdana" w:eastAsia="Calibri" w:hAnsi="Verdana"/>
          <w:b/>
          <w:sz w:val="18"/>
          <w:szCs w:val="18"/>
          <w:lang w:eastAsia="en-US"/>
        </w:rPr>
        <w:t>Uitnodigen</w:t>
      </w:r>
      <w:r w:rsidRPr="00291F26">
        <w:rPr>
          <w:rFonts w:ascii="Verdana" w:eastAsia="Calibri" w:hAnsi="Verdana"/>
          <w:sz w:val="18"/>
          <w:szCs w:val="18"/>
          <w:lang w:eastAsia="en-US"/>
        </w:rPr>
        <w:t>, dan wordt naar dat e-mailadres een mail gestuurd waarin de leerkracht uitgenodigd wordt om zijn of haar account te activeren. Daarna beheert de leerkracht zijn eigen account. U kunt maximaal 15 leerkrachten aanmaken voor uw schoollicentie.</w:t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Default="00855E95" w:rsidP="00291F26">
      <w:pPr>
        <w:suppressAutoHyphens/>
        <w:spacing w:line="260" w:lineRule="atLeast"/>
        <w:rPr>
          <w:rFonts w:ascii="Verdana" w:eastAsia="Calibri" w:hAnsi="Verdana"/>
          <w:b/>
          <w:sz w:val="18"/>
          <w:szCs w:val="18"/>
          <w:lang w:eastAsia="en-US"/>
        </w:rPr>
      </w:pPr>
      <w:r w:rsidRPr="00855E95">
        <w:rPr>
          <w:rFonts w:ascii="Verdana" w:eastAsia="Calibri" w:hAnsi="Verdana"/>
          <w:b/>
          <w:sz w:val="18"/>
          <w:szCs w:val="18"/>
          <w:lang w:eastAsia="en-US"/>
        </w:rPr>
        <w:t>leerkracht</w:t>
      </w:r>
      <w:r w:rsidR="00291F26" w:rsidRPr="00291F26">
        <w:rPr>
          <w:rFonts w:ascii="Verdana" w:eastAsia="Calibri" w:hAnsi="Verdana"/>
          <w:b/>
          <w:sz w:val="18"/>
          <w:szCs w:val="18"/>
          <w:lang w:eastAsia="en-US"/>
        </w:rPr>
        <w:t>en uitnodigen:</w:t>
      </w:r>
    </w:p>
    <w:p w:rsidR="005452A5" w:rsidRPr="00291F26" w:rsidRDefault="005452A5" w:rsidP="00291F26">
      <w:pPr>
        <w:suppressAutoHyphens/>
        <w:spacing w:line="260" w:lineRule="atLeast"/>
        <w:rPr>
          <w:rFonts w:ascii="Verdana" w:eastAsia="Calibri" w:hAnsi="Verdana"/>
          <w:b/>
          <w:sz w:val="18"/>
          <w:szCs w:val="18"/>
          <w:lang w:eastAsia="en-US"/>
        </w:rPr>
      </w:pPr>
    </w:p>
    <w:p w:rsidR="00291F26" w:rsidRDefault="005452A5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noProof/>
          <w:sz w:val="18"/>
          <w:szCs w:val="18"/>
        </w:rPr>
        <w:drawing>
          <wp:inline distT="0" distB="0" distL="0" distR="0">
            <wp:extent cx="5615668" cy="2628900"/>
            <wp:effectExtent l="0" t="0" r="4445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ocentuitnodigen_schoolbeheerde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4475" cy="263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52A5" w:rsidRPr="00291F26" w:rsidRDefault="005452A5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b/>
          <w:sz w:val="18"/>
          <w:szCs w:val="18"/>
          <w:lang w:eastAsia="en-US"/>
        </w:rPr>
      </w:pPr>
      <w:r w:rsidRPr="00291F26">
        <w:rPr>
          <w:rFonts w:ascii="Verdana" w:eastAsia="Calibri" w:hAnsi="Verdana"/>
          <w:b/>
          <w:noProof/>
          <w:sz w:val="18"/>
          <w:szCs w:val="18"/>
        </w:rPr>
        <w:t xml:space="preserve">Overzicht </w:t>
      </w:r>
      <w:r w:rsidR="00855E95" w:rsidRPr="00855E95">
        <w:rPr>
          <w:rFonts w:ascii="Verdana" w:eastAsia="Calibri" w:hAnsi="Verdana"/>
          <w:b/>
          <w:noProof/>
          <w:sz w:val="18"/>
          <w:szCs w:val="18"/>
        </w:rPr>
        <w:t>leerkracht</w:t>
      </w:r>
      <w:r w:rsidRPr="00291F26">
        <w:rPr>
          <w:rFonts w:ascii="Verdana" w:eastAsia="Calibri" w:hAnsi="Verdana"/>
          <w:b/>
          <w:noProof/>
          <w:sz w:val="18"/>
          <w:szCs w:val="18"/>
        </w:rPr>
        <w:t>en</w:t>
      </w:r>
    </w:p>
    <w:p w:rsid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In het overzicht </w:t>
      </w:r>
      <w:r w:rsidR="00855E95">
        <w:rPr>
          <w:rFonts w:ascii="Verdana" w:eastAsia="Calibri" w:hAnsi="Verdana"/>
          <w:sz w:val="18"/>
          <w:szCs w:val="18"/>
          <w:lang w:eastAsia="en-US"/>
        </w:rPr>
        <w:t xml:space="preserve">leerkrachten 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ziet u welke </w:t>
      </w:r>
      <w:r w:rsidR="00855E95">
        <w:rPr>
          <w:rFonts w:ascii="Verdana" w:eastAsia="Calibri" w:hAnsi="Verdana"/>
          <w:sz w:val="18"/>
          <w:szCs w:val="18"/>
          <w:lang w:eastAsia="en-US"/>
        </w:rPr>
        <w:t>leerkracht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en u toegevoegd heeft. Is het bolletje links nog oranje, dan heeft de </w:t>
      </w:r>
      <w:r w:rsidR="00855E95">
        <w:rPr>
          <w:rFonts w:ascii="Verdana" w:eastAsia="Calibri" w:hAnsi="Verdana"/>
          <w:sz w:val="18"/>
          <w:szCs w:val="18"/>
          <w:lang w:eastAsia="en-US"/>
        </w:rPr>
        <w:t xml:space="preserve">leerkracht 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nog niet gereageerd op zijn activatiemail. Eventueel kunt u een herinnering sturen. Is het groen, dan heeft de </w:t>
      </w:r>
      <w:r w:rsidR="00855E95">
        <w:rPr>
          <w:rFonts w:ascii="Verdana" w:eastAsia="Calibri" w:hAnsi="Verdana"/>
          <w:sz w:val="18"/>
          <w:szCs w:val="18"/>
          <w:lang w:eastAsia="en-US"/>
        </w:rPr>
        <w:t>leerkracht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 een account.</w:t>
      </w:r>
    </w:p>
    <w:p w:rsidR="005452A5" w:rsidRPr="00291F26" w:rsidRDefault="005452A5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291F26" w:rsidRPr="00291F26" w:rsidRDefault="005452A5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>
        <w:rPr>
          <w:rFonts w:ascii="Verdana" w:eastAsia="Calibri" w:hAnsi="Verdana"/>
          <w:noProof/>
          <w:sz w:val="18"/>
          <w:szCs w:val="18"/>
        </w:rPr>
        <w:drawing>
          <wp:inline distT="0" distB="0" distL="0" distR="0">
            <wp:extent cx="5712050" cy="2295525"/>
            <wp:effectExtent l="0" t="0" r="3175" b="0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ocentenoverzicht_schoolbeheerder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3136" cy="230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1F26" w:rsidRP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</w:p>
    <w:p w:rsidR="005452A5" w:rsidRDefault="005452A5">
      <w:pPr>
        <w:rPr>
          <w:rFonts w:ascii="Verdana" w:eastAsia="Calibri" w:hAnsi="Verdana"/>
          <w:b/>
          <w:sz w:val="20"/>
          <w:szCs w:val="20"/>
          <w:lang w:eastAsia="en-US"/>
        </w:rPr>
      </w:pPr>
      <w:r>
        <w:rPr>
          <w:rFonts w:ascii="Verdana" w:eastAsia="Calibri" w:hAnsi="Verdana"/>
          <w:b/>
          <w:sz w:val="20"/>
          <w:szCs w:val="20"/>
          <w:lang w:eastAsia="en-US"/>
        </w:rPr>
        <w:br w:type="page"/>
      </w:r>
    </w:p>
    <w:p w:rsidR="00291F26" w:rsidRPr="00ED317E" w:rsidRDefault="00291F26" w:rsidP="00291F26">
      <w:pPr>
        <w:suppressAutoHyphens/>
        <w:spacing w:line="260" w:lineRule="atLeast"/>
        <w:rPr>
          <w:rFonts w:ascii="Verdana" w:eastAsia="Calibri" w:hAnsi="Verdana"/>
          <w:b/>
          <w:sz w:val="20"/>
          <w:szCs w:val="20"/>
          <w:lang w:eastAsia="en-US"/>
        </w:rPr>
      </w:pPr>
      <w:proofErr w:type="spellStart"/>
      <w:r w:rsidRPr="00291F26">
        <w:rPr>
          <w:rFonts w:ascii="Verdana" w:eastAsia="Calibri" w:hAnsi="Verdana"/>
          <w:b/>
          <w:sz w:val="20"/>
          <w:szCs w:val="20"/>
          <w:lang w:eastAsia="en-US"/>
        </w:rPr>
        <w:lastRenderedPageBreak/>
        <w:t>Nieuwsbegripomgeving</w:t>
      </w:r>
      <w:proofErr w:type="spellEnd"/>
    </w:p>
    <w:p w:rsidR="00291F26" w:rsidRDefault="00291F26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Bent u klaar met het beheer en wilt u naar de lesmaterialen van Nieuwsbegrip, klik dan op  </w:t>
      </w:r>
      <w:r w:rsidRPr="00291F26">
        <w:rPr>
          <w:rFonts w:ascii="Verdana" w:eastAsia="Calibri" w:hAnsi="Verdana"/>
          <w:b/>
          <w:sz w:val="18"/>
          <w:szCs w:val="18"/>
          <w:lang w:eastAsia="en-US"/>
        </w:rPr>
        <w:t>‘Mijn Nieuwsbegrip’</w:t>
      </w:r>
      <w:r w:rsidRPr="00291F26">
        <w:rPr>
          <w:rFonts w:ascii="Verdana" w:eastAsia="Calibri" w:hAnsi="Verdana"/>
          <w:sz w:val="18"/>
          <w:szCs w:val="18"/>
          <w:lang w:eastAsia="en-US"/>
        </w:rPr>
        <w:t xml:space="preserve"> (rechts boven).  </w:t>
      </w:r>
    </w:p>
    <w:p w:rsidR="005452A5" w:rsidRPr="00291F26" w:rsidRDefault="005452A5" w:rsidP="00291F26">
      <w:pPr>
        <w:suppressAutoHyphens/>
        <w:spacing w:line="260" w:lineRule="atLeast"/>
        <w:rPr>
          <w:rFonts w:ascii="Verdana" w:eastAsia="Calibri" w:hAnsi="Verdana"/>
          <w:sz w:val="18"/>
          <w:szCs w:val="18"/>
          <w:lang w:eastAsia="en-US"/>
        </w:rPr>
      </w:pPr>
      <w:bookmarkStart w:id="0" w:name="_GoBack"/>
      <w:bookmarkEnd w:id="0"/>
      <w:r w:rsidRPr="00291F26">
        <w:rPr>
          <w:rFonts w:eastAsia="Calibri"/>
          <w:noProof/>
          <w:sz w:val="18"/>
          <w:szCs w:val="18"/>
        </w:rPr>
        <w:drawing>
          <wp:anchor distT="0" distB="0" distL="114300" distR="114300" simplePos="0" relativeHeight="251666944" behindDoc="0" locked="0" layoutInCell="1" allowOverlap="1" wp14:anchorId="3C8BB3F6" wp14:editId="5683B5D0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5517515" cy="2305050"/>
            <wp:effectExtent l="19050" t="19050" r="26035" b="1905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658"/>
                    <a:stretch/>
                  </pic:blipFill>
                  <pic:spPr bwMode="auto">
                    <a:xfrm>
                      <a:off x="0" y="0"/>
                      <a:ext cx="5517515" cy="230505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F5C" w:rsidRDefault="00B95F5C">
      <w:pPr>
        <w:pStyle w:val="Kop1"/>
      </w:pPr>
    </w:p>
    <w:p w:rsidR="00B95F5C" w:rsidRDefault="00B95F5C" w:rsidP="00ED317E">
      <w:pPr>
        <w:spacing w:line="300" w:lineRule="atLeast"/>
        <w:outlineLvl w:val="0"/>
        <w:rPr>
          <w:rFonts w:ascii="Verdana" w:hAnsi="Verdana"/>
          <w:b/>
          <w:sz w:val="36"/>
          <w:szCs w:val="36"/>
        </w:rPr>
      </w:pPr>
    </w:p>
    <w:p w:rsidR="00B95F5C" w:rsidRDefault="00B95F5C" w:rsidP="00757B2B">
      <w:pPr>
        <w:jc w:val="center"/>
      </w:pPr>
    </w:p>
    <w:p w:rsidR="00B95F5C" w:rsidRDefault="00B95F5C"/>
    <w:p w:rsidR="00B95F5C" w:rsidRDefault="00B95F5C"/>
    <w:p w:rsidR="00B95F5C" w:rsidRDefault="00B95F5C"/>
    <w:p w:rsidR="00B95F5C" w:rsidRDefault="00B95F5C"/>
    <w:p w:rsidR="00B95F5C" w:rsidRDefault="00B95F5C"/>
    <w:p w:rsidR="00B95F5C" w:rsidRDefault="00B95F5C"/>
    <w:sectPr w:rsidR="00B95F5C" w:rsidSect="00ED317E">
      <w:headerReference w:type="default" r:id="rId17"/>
      <w:footerReference w:type="default" r:id="rId18"/>
      <w:headerReference w:type="first" r:id="rId19"/>
      <w:pgSz w:w="11906" w:h="16838" w:code="9"/>
      <w:pgMar w:top="2160" w:right="1418" w:bottom="902" w:left="1418" w:header="709" w:footer="92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87B" w:rsidRDefault="006E187B">
      <w:r>
        <w:separator/>
      </w:r>
    </w:p>
  </w:endnote>
  <w:endnote w:type="continuationSeparator" w:id="0">
    <w:p w:rsidR="006E187B" w:rsidRDefault="006E1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Courier New"/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87B" w:rsidRPr="002B0EBE" w:rsidRDefault="006E187B">
    <w:pPr>
      <w:pStyle w:val="Voettekst"/>
      <w:tabs>
        <w:tab w:val="clear" w:pos="4536"/>
        <w:tab w:val="clear" w:pos="9072"/>
        <w:tab w:val="left" w:pos="6893"/>
        <w:tab w:val="left" w:pos="7755"/>
      </w:tabs>
      <w:rPr>
        <w:rFonts w:ascii="Verdana" w:hAnsi="Verdana"/>
        <w:sz w:val="17"/>
        <w:szCs w:val="17"/>
      </w:rPr>
    </w:pPr>
    <w:r w:rsidRPr="002B0EBE">
      <w:rPr>
        <w:rFonts w:ascii="Verdana" w:hAnsi="Verdana"/>
        <w:sz w:val="17"/>
        <w:szCs w:val="17"/>
      </w:rPr>
      <w:t xml:space="preserve">© CED-Groep </w:t>
    </w:r>
    <w:hyperlink r:id="rId1" w:history="1">
      <w:r w:rsidRPr="002B0EBE">
        <w:rPr>
          <w:rStyle w:val="Hyperlink"/>
          <w:rFonts w:ascii="Verdana" w:hAnsi="Verdana"/>
          <w:sz w:val="17"/>
          <w:szCs w:val="17"/>
        </w:rPr>
        <w:t>www.nieuwsbegrip.be</w:t>
      </w:r>
    </w:hyperlink>
    <w:r w:rsidRPr="002B0EBE">
      <w:rPr>
        <w:rFonts w:ascii="Verdana" w:hAnsi="Verdana"/>
        <w:sz w:val="17"/>
        <w:szCs w:val="17"/>
      </w:rPr>
      <w:tab/>
    </w:r>
    <w:r w:rsidRPr="002B0EBE">
      <w:rPr>
        <w:rFonts w:ascii="Verdana" w:hAnsi="Verdana"/>
        <w:sz w:val="17"/>
        <w:szCs w:val="17"/>
      </w:rPr>
      <w:tab/>
    </w:r>
    <w:r w:rsidR="000940A4" w:rsidRPr="002B0EBE">
      <w:rPr>
        <w:rStyle w:val="Paginanummer"/>
        <w:rFonts w:ascii="Verdana" w:hAnsi="Verdana"/>
        <w:sz w:val="17"/>
        <w:szCs w:val="17"/>
      </w:rPr>
      <w:fldChar w:fldCharType="begin"/>
    </w:r>
    <w:r w:rsidRPr="002B0EBE">
      <w:rPr>
        <w:rStyle w:val="Paginanummer"/>
        <w:rFonts w:ascii="Verdana" w:hAnsi="Verdana"/>
        <w:sz w:val="17"/>
        <w:szCs w:val="17"/>
      </w:rPr>
      <w:instrText xml:space="preserve"> PAGE </w:instrText>
    </w:r>
    <w:r w:rsidR="000940A4" w:rsidRPr="002B0EBE">
      <w:rPr>
        <w:rStyle w:val="Paginanummer"/>
        <w:rFonts w:ascii="Verdana" w:hAnsi="Verdana"/>
        <w:sz w:val="17"/>
        <w:szCs w:val="17"/>
      </w:rPr>
      <w:fldChar w:fldCharType="separate"/>
    </w:r>
    <w:r w:rsidR="005452A5">
      <w:rPr>
        <w:rStyle w:val="Paginanummer"/>
        <w:rFonts w:ascii="Verdana" w:hAnsi="Verdana"/>
        <w:noProof/>
        <w:sz w:val="17"/>
        <w:szCs w:val="17"/>
      </w:rPr>
      <w:t>4</w:t>
    </w:r>
    <w:r w:rsidR="000940A4" w:rsidRPr="002B0EBE">
      <w:rPr>
        <w:rStyle w:val="Paginanummer"/>
        <w:rFonts w:ascii="Verdana" w:hAnsi="Verdana"/>
        <w:sz w:val="17"/>
        <w:szCs w:val="17"/>
      </w:rPr>
      <w:fldChar w:fldCharType="end"/>
    </w:r>
    <w:r w:rsidRPr="002B0EBE">
      <w:rPr>
        <w:rFonts w:ascii="Verdana" w:hAnsi="Verdana"/>
        <w:sz w:val="17"/>
        <w:szCs w:val="17"/>
      </w:rPr>
      <w:tab/>
    </w:r>
    <w:r w:rsidRPr="002B0EBE">
      <w:rPr>
        <w:rFonts w:ascii="Verdana" w:hAnsi="Verdana"/>
        <w:sz w:val="17"/>
        <w:szCs w:val="17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87B" w:rsidRDefault="006E187B">
      <w:r>
        <w:separator/>
      </w:r>
    </w:p>
  </w:footnote>
  <w:footnote w:type="continuationSeparator" w:id="0">
    <w:p w:rsidR="006E187B" w:rsidRDefault="006E18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87B" w:rsidRPr="00CE3C54" w:rsidRDefault="006E187B" w:rsidP="00CE3C54">
    <w:pPr>
      <w:pStyle w:val="Koptekst"/>
      <w:jc w:val="center"/>
      <w:rPr>
        <w:rFonts w:ascii="Calibri" w:hAnsi="Calibri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-448945</wp:posOffset>
          </wp:positionH>
          <wp:positionV relativeFrom="paragraph">
            <wp:posOffset>-67310</wp:posOffset>
          </wp:positionV>
          <wp:extent cx="6849745" cy="1024255"/>
          <wp:effectExtent l="19050" t="0" r="825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974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alibri" w:hAnsi="Calibri"/>
      </w:rPr>
      <w:t xml:space="preserve">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87B" w:rsidRPr="00CE3C54" w:rsidRDefault="00291F26" w:rsidP="00CE3C54">
    <w:pPr>
      <w:pStyle w:val="Koptekst"/>
      <w:jc w:val="right"/>
      <w:rPr>
        <w:rFonts w:ascii="Calibri" w:hAnsi="Calibri"/>
        <w:sz w:val="32"/>
        <w:szCs w:val="32"/>
      </w:rPr>
    </w:pPr>
    <w:r w:rsidRPr="00291F26">
      <w:rPr>
        <w:rFonts w:ascii="Calibri" w:hAnsi="Calibri"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>
              <wp:simplePos x="0" y="0"/>
              <wp:positionH relativeFrom="margin">
                <wp:posOffset>2490470</wp:posOffset>
              </wp:positionH>
              <wp:positionV relativeFrom="paragraph">
                <wp:posOffset>321310</wp:posOffset>
              </wp:positionV>
              <wp:extent cx="3543300" cy="1404620"/>
              <wp:effectExtent l="0" t="0" r="0" b="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1F26" w:rsidRDefault="00291F26">
                          <w:pP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291F26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Handleiding Schoolbeheerder Nieuwsbegrip.be</w:t>
                          </w:r>
                        </w:p>
                        <w:p w:rsidR="00291F26" w:rsidRPr="00291F26" w:rsidRDefault="005452A5" w:rsidP="00291F26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September</w:t>
                          </w:r>
                          <w:r w:rsidR="00291F26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 xml:space="preserve">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96.1pt;margin-top:25.3pt;width:27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" stroked="f">
              <v:textbox style="mso-fit-shape-to-text:t">
                <w:txbxContent>
                  <w:p w:rsidR="00291F26" w:rsidRDefault="00291F26">
                    <w:pPr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 w:rsidRPr="00291F26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Handleiding Schoolbeheerder Nieuwsbegrip.be</w:t>
                    </w:r>
                  </w:p>
                  <w:p w:rsidR="00291F26" w:rsidRPr="00291F26" w:rsidRDefault="005452A5" w:rsidP="00291F26">
                    <w:pPr>
                      <w:jc w:val="center"/>
                      <w:rPr>
                        <w:rFonts w:ascii="Verdana" w:hAnsi="Verdana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>September</w:t>
                    </w:r>
                    <w:r w:rsidR="00291F26">
                      <w:rPr>
                        <w:rFonts w:ascii="Verdana" w:hAnsi="Verdana"/>
                        <w:b/>
                        <w:sz w:val="20"/>
                        <w:szCs w:val="20"/>
                      </w:rPr>
                      <w:t xml:space="preserve"> 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E187B"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-337820</wp:posOffset>
          </wp:positionH>
          <wp:positionV relativeFrom="paragraph">
            <wp:posOffset>85090</wp:posOffset>
          </wp:positionV>
          <wp:extent cx="6849745" cy="1024255"/>
          <wp:effectExtent l="19050" t="0" r="8255" b="0"/>
          <wp:wrapNone/>
          <wp:docPr id="3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9745" cy="1024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ED7"/>
    <w:multiLevelType w:val="hybridMultilevel"/>
    <w:tmpl w:val="D4B85292"/>
    <w:lvl w:ilvl="0" w:tplc="83EEA830">
      <w:start w:val="2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4086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2BD2B85"/>
    <w:multiLevelType w:val="hybridMultilevel"/>
    <w:tmpl w:val="9ABA6F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CC49E0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924452"/>
    <w:multiLevelType w:val="hybridMultilevel"/>
    <w:tmpl w:val="C78AB340"/>
    <w:lvl w:ilvl="0" w:tplc="4DDC463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C8279DE"/>
    <w:multiLevelType w:val="hybridMultilevel"/>
    <w:tmpl w:val="425C1100"/>
    <w:lvl w:ilvl="0" w:tplc="35D461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F392C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054408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45D7B14"/>
    <w:multiLevelType w:val="hybridMultilevel"/>
    <w:tmpl w:val="F3E2E57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6428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16C36417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744DF8"/>
    <w:multiLevelType w:val="multilevel"/>
    <w:tmpl w:val="C622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5659F"/>
    <w:multiLevelType w:val="hybridMultilevel"/>
    <w:tmpl w:val="99A28AA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3686B"/>
    <w:multiLevelType w:val="hybridMultilevel"/>
    <w:tmpl w:val="2FEE1290"/>
    <w:lvl w:ilvl="0" w:tplc="197E38CA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1D1724CC"/>
    <w:multiLevelType w:val="multilevel"/>
    <w:tmpl w:val="ABE63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237C02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0E3F6B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2D498A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3B317F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5C46C3"/>
    <w:multiLevelType w:val="multilevel"/>
    <w:tmpl w:val="CCF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063ABB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28B85980"/>
    <w:multiLevelType w:val="hybridMultilevel"/>
    <w:tmpl w:val="F918BEB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8FB5335"/>
    <w:multiLevelType w:val="hybridMultilevel"/>
    <w:tmpl w:val="4C8E3652"/>
    <w:lvl w:ilvl="0" w:tplc="7A547A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61E4E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  <w:sz w:val="20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0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9903F62"/>
    <w:multiLevelType w:val="hybridMultilevel"/>
    <w:tmpl w:val="21368EE0"/>
    <w:lvl w:ilvl="0" w:tplc="7464A1BC">
      <w:start w:val="5"/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A500187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7205F2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36B21222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6EE058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37253FF2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DE045E"/>
    <w:multiLevelType w:val="multilevel"/>
    <w:tmpl w:val="765059B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cs="Times New Roman" w:hint="default"/>
      </w:rPr>
    </w:lvl>
  </w:abstractNum>
  <w:abstractNum w:abstractNumId="30" w15:restartNumberingAfterBreak="0">
    <w:nsid w:val="54DB2949"/>
    <w:multiLevelType w:val="hybridMultilevel"/>
    <w:tmpl w:val="1716EB26"/>
    <w:lvl w:ilvl="0" w:tplc="197E38CA">
      <w:start w:val="1"/>
      <w:numFmt w:val="bullet"/>
      <w:lvlText w:val="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6606BC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58446F81"/>
    <w:multiLevelType w:val="multilevel"/>
    <w:tmpl w:val="0D140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1543AC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BF1CB5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 w15:restartNumberingAfterBreak="0">
    <w:nsid w:val="5D060525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D61093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5C7761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7821E3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659F62F7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8BA6280"/>
    <w:multiLevelType w:val="hybridMultilevel"/>
    <w:tmpl w:val="EEBE89B4"/>
    <w:lvl w:ilvl="0" w:tplc="197E38CA">
      <w:start w:val="1"/>
      <w:numFmt w:val="bullet"/>
      <w:lvlText w:val="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6A8E20DA"/>
    <w:multiLevelType w:val="hybridMultilevel"/>
    <w:tmpl w:val="53F6812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08037A"/>
    <w:multiLevelType w:val="hybridMultilevel"/>
    <w:tmpl w:val="54AE0C80"/>
    <w:lvl w:ilvl="0" w:tplc="62D036C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24515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8DD08CB"/>
    <w:multiLevelType w:val="multilevel"/>
    <w:tmpl w:val="E8EAF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8C3E13"/>
    <w:multiLevelType w:val="multilevel"/>
    <w:tmpl w:val="1692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AE0F52"/>
    <w:multiLevelType w:val="multilevel"/>
    <w:tmpl w:val="0413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5"/>
  </w:num>
  <w:num w:numId="2">
    <w:abstractNumId w:val="22"/>
  </w:num>
  <w:num w:numId="3">
    <w:abstractNumId w:val="0"/>
  </w:num>
  <w:num w:numId="4">
    <w:abstractNumId w:val="7"/>
  </w:num>
  <w:num w:numId="5">
    <w:abstractNumId w:val="29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8"/>
  </w:num>
  <w:num w:numId="12">
    <w:abstractNumId w:val="19"/>
  </w:num>
  <w:num w:numId="13">
    <w:abstractNumId w:val="44"/>
  </w:num>
  <w:num w:numId="14">
    <w:abstractNumId w:val="32"/>
  </w:num>
  <w:num w:numId="15">
    <w:abstractNumId w:val="11"/>
  </w:num>
  <w:num w:numId="16">
    <w:abstractNumId w:val="10"/>
  </w:num>
  <w:num w:numId="17">
    <w:abstractNumId w:val="16"/>
  </w:num>
  <w:num w:numId="18">
    <w:abstractNumId w:val="28"/>
  </w:num>
  <w:num w:numId="19">
    <w:abstractNumId w:val="35"/>
  </w:num>
  <w:num w:numId="20">
    <w:abstractNumId w:val="6"/>
  </w:num>
  <w:num w:numId="21">
    <w:abstractNumId w:val="15"/>
  </w:num>
  <w:num w:numId="22">
    <w:abstractNumId w:val="24"/>
  </w:num>
  <w:num w:numId="23">
    <w:abstractNumId w:val="26"/>
  </w:num>
  <w:num w:numId="24">
    <w:abstractNumId w:val="36"/>
  </w:num>
  <w:num w:numId="25">
    <w:abstractNumId w:val="45"/>
  </w:num>
  <w:num w:numId="26">
    <w:abstractNumId w:val="17"/>
  </w:num>
  <w:num w:numId="27">
    <w:abstractNumId w:val="3"/>
  </w:num>
  <w:num w:numId="28">
    <w:abstractNumId w:val="39"/>
  </w:num>
  <w:num w:numId="29">
    <w:abstractNumId w:val="33"/>
  </w:num>
  <w:num w:numId="30">
    <w:abstractNumId w:val="37"/>
  </w:num>
  <w:num w:numId="31">
    <w:abstractNumId w:val="20"/>
  </w:num>
  <w:num w:numId="32">
    <w:abstractNumId w:val="34"/>
  </w:num>
  <w:num w:numId="33">
    <w:abstractNumId w:val="46"/>
  </w:num>
  <w:num w:numId="34">
    <w:abstractNumId w:val="27"/>
  </w:num>
  <w:num w:numId="35">
    <w:abstractNumId w:val="1"/>
  </w:num>
  <w:num w:numId="36">
    <w:abstractNumId w:val="31"/>
  </w:num>
  <w:num w:numId="37">
    <w:abstractNumId w:val="38"/>
  </w:num>
  <w:num w:numId="38">
    <w:abstractNumId w:val="9"/>
  </w:num>
  <w:num w:numId="39">
    <w:abstractNumId w:val="25"/>
  </w:num>
  <w:num w:numId="40">
    <w:abstractNumId w:val="43"/>
  </w:num>
  <w:num w:numId="41">
    <w:abstractNumId w:val="8"/>
  </w:num>
  <w:num w:numId="42">
    <w:abstractNumId w:val="23"/>
  </w:num>
  <w:num w:numId="43">
    <w:abstractNumId w:val="42"/>
  </w:num>
  <w:num w:numId="44">
    <w:abstractNumId w:val="2"/>
  </w:num>
  <w:num w:numId="45">
    <w:abstractNumId w:val="21"/>
  </w:num>
  <w:num w:numId="46">
    <w:abstractNumId w:val="12"/>
  </w:num>
  <w:num w:numId="47">
    <w:abstractNumId w:val="4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B2B"/>
    <w:rsid w:val="00006BCC"/>
    <w:rsid w:val="00017489"/>
    <w:rsid w:val="0002310A"/>
    <w:rsid w:val="00026732"/>
    <w:rsid w:val="000301B2"/>
    <w:rsid w:val="00044883"/>
    <w:rsid w:val="00050704"/>
    <w:rsid w:val="00051AA4"/>
    <w:rsid w:val="00052691"/>
    <w:rsid w:val="000537DA"/>
    <w:rsid w:val="00055E3C"/>
    <w:rsid w:val="00061D77"/>
    <w:rsid w:val="0006376F"/>
    <w:rsid w:val="000658D9"/>
    <w:rsid w:val="000739DA"/>
    <w:rsid w:val="00076231"/>
    <w:rsid w:val="0007702A"/>
    <w:rsid w:val="000904A9"/>
    <w:rsid w:val="00090BFD"/>
    <w:rsid w:val="00090F18"/>
    <w:rsid w:val="00090F3C"/>
    <w:rsid w:val="00091196"/>
    <w:rsid w:val="0009240C"/>
    <w:rsid w:val="000940A4"/>
    <w:rsid w:val="00095178"/>
    <w:rsid w:val="0009722F"/>
    <w:rsid w:val="000A097D"/>
    <w:rsid w:val="000A6828"/>
    <w:rsid w:val="000B0421"/>
    <w:rsid w:val="000B0642"/>
    <w:rsid w:val="000B18FA"/>
    <w:rsid w:val="000B3492"/>
    <w:rsid w:val="000B41F5"/>
    <w:rsid w:val="000C5D6C"/>
    <w:rsid w:val="000C621E"/>
    <w:rsid w:val="000D1563"/>
    <w:rsid w:val="000F0BD1"/>
    <w:rsid w:val="000F14C0"/>
    <w:rsid w:val="00103ADB"/>
    <w:rsid w:val="001078B7"/>
    <w:rsid w:val="00113104"/>
    <w:rsid w:val="001149DF"/>
    <w:rsid w:val="00126901"/>
    <w:rsid w:val="00126A9B"/>
    <w:rsid w:val="00131639"/>
    <w:rsid w:val="00141F1F"/>
    <w:rsid w:val="00143691"/>
    <w:rsid w:val="0014402D"/>
    <w:rsid w:val="0015124F"/>
    <w:rsid w:val="001550EB"/>
    <w:rsid w:val="00155CA3"/>
    <w:rsid w:val="00160BF7"/>
    <w:rsid w:val="001729F5"/>
    <w:rsid w:val="00182615"/>
    <w:rsid w:val="00184445"/>
    <w:rsid w:val="00185776"/>
    <w:rsid w:val="00193403"/>
    <w:rsid w:val="001A2AFF"/>
    <w:rsid w:val="001A55F2"/>
    <w:rsid w:val="001B0E2A"/>
    <w:rsid w:val="001B19FD"/>
    <w:rsid w:val="001B4CA0"/>
    <w:rsid w:val="001C478C"/>
    <w:rsid w:val="001C5C18"/>
    <w:rsid w:val="001C71EF"/>
    <w:rsid w:val="001D30CA"/>
    <w:rsid w:val="001D3A80"/>
    <w:rsid w:val="001D4A42"/>
    <w:rsid w:val="001F25C1"/>
    <w:rsid w:val="00212D82"/>
    <w:rsid w:val="002133AA"/>
    <w:rsid w:val="002155EE"/>
    <w:rsid w:val="00215F5A"/>
    <w:rsid w:val="00221AD3"/>
    <w:rsid w:val="0022662A"/>
    <w:rsid w:val="0024434E"/>
    <w:rsid w:val="00244451"/>
    <w:rsid w:val="00245390"/>
    <w:rsid w:val="00252B6F"/>
    <w:rsid w:val="00252C6E"/>
    <w:rsid w:val="00256BBC"/>
    <w:rsid w:val="00262A24"/>
    <w:rsid w:val="0027048E"/>
    <w:rsid w:val="00272CBB"/>
    <w:rsid w:val="00272D59"/>
    <w:rsid w:val="00273477"/>
    <w:rsid w:val="00281DDD"/>
    <w:rsid w:val="00286FBC"/>
    <w:rsid w:val="00287F38"/>
    <w:rsid w:val="00291F26"/>
    <w:rsid w:val="00296FC0"/>
    <w:rsid w:val="002A1C75"/>
    <w:rsid w:val="002A3E84"/>
    <w:rsid w:val="002A472B"/>
    <w:rsid w:val="002A536A"/>
    <w:rsid w:val="002B0EBE"/>
    <w:rsid w:val="002B4DFA"/>
    <w:rsid w:val="002B75D5"/>
    <w:rsid w:val="002C1BB3"/>
    <w:rsid w:val="002D0F3B"/>
    <w:rsid w:val="002D2FCE"/>
    <w:rsid w:val="002D6A38"/>
    <w:rsid w:val="002D79A7"/>
    <w:rsid w:val="002E3A10"/>
    <w:rsid w:val="002F277C"/>
    <w:rsid w:val="002F6BCE"/>
    <w:rsid w:val="0030123B"/>
    <w:rsid w:val="00304CE4"/>
    <w:rsid w:val="003164C9"/>
    <w:rsid w:val="00331240"/>
    <w:rsid w:val="003317DD"/>
    <w:rsid w:val="00332B30"/>
    <w:rsid w:val="00347B08"/>
    <w:rsid w:val="00351B04"/>
    <w:rsid w:val="00355259"/>
    <w:rsid w:val="00357229"/>
    <w:rsid w:val="00367BD9"/>
    <w:rsid w:val="00370FEF"/>
    <w:rsid w:val="003740C6"/>
    <w:rsid w:val="00382428"/>
    <w:rsid w:val="00385A22"/>
    <w:rsid w:val="003868CC"/>
    <w:rsid w:val="00390726"/>
    <w:rsid w:val="003938FA"/>
    <w:rsid w:val="00393C41"/>
    <w:rsid w:val="003A37D8"/>
    <w:rsid w:val="003B1221"/>
    <w:rsid w:val="003D19C0"/>
    <w:rsid w:val="003E023D"/>
    <w:rsid w:val="003E2A4F"/>
    <w:rsid w:val="003E66A2"/>
    <w:rsid w:val="003E7A96"/>
    <w:rsid w:val="003E7AA0"/>
    <w:rsid w:val="003F316E"/>
    <w:rsid w:val="003F420C"/>
    <w:rsid w:val="00401D9D"/>
    <w:rsid w:val="00402965"/>
    <w:rsid w:val="004031F4"/>
    <w:rsid w:val="00412FE5"/>
    <w:rsid w:val="004137E6"/>
    <w:rsid w:val="00414750"/>
    <w:rsid w:val="00415DD4"/>
    <w:rsid w:val="00416ACA"/>
    <w:rsid w:val="00421CC8"/>
    <w:rsid w:val="00426603"/>
    <w:rsid w:val="004400AE"/>
    <w:rsid w:val="0044218C"/>
    <w:rsid w:val="00453AE8"/>
    <w:rsid w:val="00453F9C"/>
    <w:rsid w:val="00455936"/>
    <w:rsid w:val="0045781C"/>
    <w:rsid w:val="00467ABF"/>
    <w:rsid w:val="0047192C"/>
    <w:rsid w:val="004826CC"/>
    <w:rsid w:val="00486198"/>
    <w:rsid w:val="004A32F8"/>
    <w:rsid w:val="004A43E9"/>
    <w:rsid w:val="004A5DFB"/>
    <w:rsid w:val="004B0D5A"/>
    <w:rsid w:val="004B3081"/>
    <w:rsid w:val="004B3969"/>
    <w:rsid w:val="004B6867"/>
    <w:rsid w:val="004B6879"/>
    <w:rsid w:val="004D0508"/>
    <w:rsid w:val="004D12E9"/>
    <w:rsid w:val="004D1ABB"/>
    <w:rsid w:val="004E6A74"/>
    <w:rsid w:val="004F1897"/>
    <w:rsid w:val="004F2275"/>
    <w:rsid w:val="004F6B02"/>
    <w:rsid w:val="005213F0"/>
    <w:rsid w:val="0052252E"/>
    <w:rsid w:val="005234B2"/>
    <w:rsid w:val="00524F0F"/>
    <w:rsid w:val="005314CF"/>
    <w:rsid w:val="0053754B"/>
    <w:rsid w:val="005452A5"/>
    <w:rsid w:val="00545DEF"/>
    <w:rsid w:val="00546D9E"/>
    <w:rsid w:val="00547478"/>
    <w:rsid w:val="0055045E"/>
    <w:rsid w:val="00566066"/>
    <w:rsid w:val="005664E1"/>
    <w:rsid w:val="005665D1"/>
    <w:rsid w:val="00567962"/>
    <w:rsid w:val="005718DA"/>
    <w:rsid w:val="0057543E"/>
    <w:rsid w:val="00590C9A"/>
    <w:rsid w:val="00597707"/>
    <w:rsid w:val="005A6C99"/>
    <w:rsid w:val="005B0092"/>
    <w:rsid w:val="005B1AAB"/>
    <w:rsid w:val="005B5267"/>
    <w:rsid w:val="005C09D3"/>
    <w:rsid w:val="005C5443"/>
    <w:rsid w:val="005D29D7"/>
    <w:rsid w:val="005D4708"/>
    <w:rsid w:val="005D5822"/>
    <w:rsid w:val="005F122F"/>
    <w:rsid w:val="005F1D3F"/>
    <w:rsid w:val="005F2575"/>
    <w:rsid w:val="005F3EF4"/>
    <w:rsid w:val="005F7CF1"/>
    <w:rsid w:val="00620BBC"/>
    <w:rsid w:val="00623B6D"/>
    <w:rsid w:val="00623DE4"/>
    <w:rsid w:val="00624B5B"/>
    <w:rsid w:val="00630C16"/>
    <w:rsid w:val="00641460"/>
    <w:rsid w:val="00643EFD"/>
    <w:rsid w:val="006477FC"/>
    <w:rsid w:val="00650A3F"/>
    <w:rsid w:val="00656E2D"/>
    <w:rsid w:val="00661CBD"/>
    <w:rsid w:val="006666FD"/>
    <w:rsid w:val="00670051"/>
    <w:rsid w:val="00671BC3"/>
    <w:rsid w:val="00672861"/>
    <w:rsid w:val="00673144"/>
    <w:rsid w:val="00674226"/>
    <w:rsid w:val="00676A81"/>
    <w:rsid w:val="0069322E"/>
    <w:rsid w:val="00697481"/>
    <w:rsid w:val="006A7C94"/>
    <w:rsid w:val="006B1327"/>
    <w:rsid w:val="006B609A"/>
    <w:rsid w:val="006C2A57"/>
    <w:rsid w:val="006C393F"/>
    <w:rsid w:val="006C3953"/>
    <w:rsid w:val="006C7FA6"/>
    <w:rsid w:val="006D0C05"/>
    <w:rsid w:val="006D3E2F"/>
    <w:rsid w:val="006D50D2"/>
    <w:rsid w:val="006D636A"/>
    <w:rsid w:val="006D7387"/>
    <w:rsid w:val="006E187B"/>
    <w:rsid w:val="006F1FBA"/>
    <w:rsid w:val="0070235B"/>
    <w:rsid w:val="00703E54"/>
    <w:rsid w:val="0072303C"/>
    <w:rsid w:val="007255C7"/>
    <w:rsid w:val="00730526"/>
    <w:rsid w:val="00733241"/>
    <w:rsid w:val="00734C7C"/>
    <w:rsid w:val="00740791"/>
    <w:rsid w:val="00754A8B"/>
    <w:rsid w:val="00757B2B"/>
    <w:rsid w:val="00761151"/>
    <w:rsid w:val="00766B5D"/>
    <w:rsid w:val="00786D27"/>
    <w:rsid w:val="00792F53"/>
    <w:rsid w:val="00794B30"/>
    <w:rsid w:val="00795372"/>
    <w:rsid w:val="007A51E4"/>
    <w:rsid w:val="007B5244"/>
    <w:rsid w:val="007C4420"/>
    <w:rsid w:val="007D345F"/>
    <w:rsid w:val="007D4871"/>
    <w:rsid w:val="007D4A8D"/>
    <w:rsid w:val="007E08E4"/>
    <w:rsid w:val="007F0C7F"/>
    <w:rsid w:val="007F6AB3"/>
    <w:rsid w:val="0080250F"/>
    <w:rsid w:val="008101EF"/>
    <w:rsid w:val="00812079"/>
    <w:rsid w:val="00820DBD"/>
    <w:rsid w:val="00826CA6"/>
    <w:rsid w:val="00833D69"/>
    <w:rsid w:val="008469CF"/>
    <w:rsid w:val="008544AC"/>
    <w:rsid w:val="00855E95"/>
    <w:rsid w:val="00856D85"/>
    <w:rsid w:val="00856FB9"/>
    <w:rsid w:val="00863C6C"/>
    <w:rsid w:val="008647FF"/>
    <w:rsid w:val="00867BDF"/>
    <w:rsid w:val="00876783"/>
    <w:rsid w:val="00884A7B"/>
    <w:rsid w:val="00884D26"/>
    <w:rsid w:val="00885B6F"/>
    <w:rsid w:val="00887A16"/>
    <w:rsid w:val="008A2D9F"/>
    <w:rsid w:val="008A38BC"/>
    <w:rsid w:val="008B166A"/>
    <w:rsid w:val="008B6726"/>
    <w:rsid w:val="008C212B"/>
    <w:rsid w:val="008C71CC"/>
    <w:rsid w:val="008D080E"/>
    <w:rsid w:val="008D28C6"/>
    <w:rsid w:val="008D6190"/>
    <w:rsid w:val="008E2160"/>
    <w:rsid w:val="008E3E4C"/>
    <w:rsid w:val="008E676A"/>
    <w:rsid w:val="008E7E38"/>
    <w:rsid w:val="008F1F5E"/>
    <w:rsid w:val="008F2B42"/>
    <w:rsid w:val="008F7872"/>
    <w:rsid w:val="009039D8"/>
    <w:rsid w:val="009209C7"/>
    <w:rsid w:val="00921A9B"/>
    <w:rsid w:val="0092201A"/>
    <w:rsid w:val="00930922"/>
    <w:rsid w:val="00934F53"/>
    <w:rsid w:val="00935796"/>
    <w:rsid w:val="0093640F"/>
    <w:rsid w:val="00944C83"/>
    <w:rsid w:val="0094783E"/>
    <w:rsid w:val="00962229"/>
    <w:rsid w:val="00963582"/>
    <w:rsid w:val="00964F72"/>
    <w:rsid w:val="009752CB"/>
    <w:rsid w:val="0097603A"/>
    <w:rsid w:val="0098682E"/>
    <w:rsid w:val="00990045"/>
    <w:rsid w:val="00990053"/>
    <w:rsid w:val="009944F8"/>
    <w:rsid w:val="00997C3A"/>
    <w:rsid w:val="009A5495"/>
    <w:rsid w:val="009B1F84"/>
    <w:rsid w:val="009B4C9F"/>
    <w:rsid w:val="009C256A"/>
    <w:rsid w:val="009C4CFC"/>
    <w:rsid w:val="009C5909"/>
    <w:rsid w:val="009D34C3"/>
    <w:rsid w:val="009D7538"/>
    <w:rsid w:val="009E0DD5"/>
    <w:rsid w:val="009E443B"/>
    <w:rsid w:val="009F6E2A"/>
    <w:rsid w:val="00A03ABF"/>
    <w:rsid w:val="00A065FC"/>
    <w:rsid w:val="00A07C81"/>
    <w:rsid w:val="00A11A83"/>
    <w:rsid w:val="00A201C6"/>
    <w:rsid w:val="00A2137E"/>
    <w:rsid w:val="00A364BC"/>
    <w:rsid w:val="00A37C7B"/>
    <w:rsid w:val="00A42053"/>
    <w:rsid w:val="00A4378F"/>
    <w:rsid w:val="00A4386A"/>
    <w:rsid w:val="00A55041"/>
    <w:rsid w:val="00A562A1"/>
    <w:rsid w:val="00A76ACC"/>
    <w:rsid w:val="00A82E8E"/>
    <w:rsid w:val="00A87C8F"/>
    <w:rsid w:val="00A907ED"/>
    <w:rsid w:val="00A97394"/>
    <w:rsid w:val="00AA27C8"/>
    <w:rsid w:val="00AA3B90"/>
    <w:rsid w:val="00AA3C24"/>
    <w:rsid w:val="00AA4326"/>
    <w:rsid w:val="00AB0B05"/>
    <w:rsid w:val="00AB2303"/>
    <w:rsid w:val="00AB4877"/>
    <w:rsid w:val="00AC0959"/>
    <w:rsid w:val="00AC2875"/>
    <w:rsid w:val="00AC7727"/>
    <w:rsid w:val="00AD034B"/>
    <w:rsid w:val="00AD51D2"/>
    <w:rsid w:val="00AE159F"/>
    <w:rsid w:val="00AE43D1"/>
    <w:rsid w:val="00AE4E8B"/>
    <w:rsid w:val="00AE5088"/>
    <w:rsid w:val="00AF0C3C"/>
    <w:rsid w:val="00AF2415"/>
    <w:rsid w:val="00AF62F5"/>
    <w:rsid w:val="00B010A0"/>
    <w:rsid w:val="00B07CDF"/>
    <w:rsid w:val="00B20D9F"/>
    <w:rsid w:val="00B23CC2"/>
    <w:rsid w:val="00B24AAE"/>
    <w:rsid w:val="00B30009"/>
    <w:rsid w:val="00B31088"/>
    <w:rsid w:val="00B44456"/>
    <w:rsid w:val="00B44BD7"/>
    <w:rsid w:val="00B4623E"/>
    <w:rsid w:val="00B47F1E"/>
    <w:rsid w:val="00B532D1"/>
    <w:rsid w:val="00B53E97"/>
    <w:rsid w:val="00B55966"/>
    <w:rsid w:val="00B60FA4"/>
    <w:rsid w:val="00B616CF"/>
    <w:rsid w:val="00B652EE"/>
    <w:rsid w:val="00B70F63"/>
    <w:rsid w:val="00B75B88"/>
    <w:rsid w:val="00B829CE"/>
    <w:rsid w:val="00B84FFB"/>
    <w:rsid w:val="00B855AA"/>
    <w:rsid w:val="00B911CB"/>
    <w:rsid w:val="00B95F5C"/>
    <w:rsid w:val="00BB40E1"/>
    <w:rsid w:val="00BB646B"/>
    <w:rsid w:val="00BC0CBC"/>
    <w:rsid w:val="00BC3633"/>
    <w:rsid w:val="00BC474C"/>
    <w:rsid w:val="00BC79D5"/>
    <w:rsid w:val="00BD2EF0"/>
    <w:rsid w:val="00BD5013"/>
    <w:rsid w:val="00BD6B9A"/>
    <w:rsid w:val="00BF11E1"/>
    <w:rsid w:val="00C112C4"/>
    <w:rsid w:val="00C13C75"/>
    <w:rsid w:val="00C21ED3"/>
    <w:rsid w:val="00C22403"/>
    <w:rsid w:val="00C226C6"/>
    <w:rsid w:val="00C35AFD"/>
    <w:rsid w:val="00C36D89"/>
    <w:rsid w:val="00C408CE"/>
    <w:rsid w:val="00C52D06"/>
    <w:rsid w:val="00C532B9"/>
    <w:rsid w:val="00C555A8"/>
    <w:rsid w:val="00C6572E"/>
    <w:rsid w:val="00C66D1D"/>
    <w:rsid w:val="00C714AB"/>
    <w:rsid w:val="00C817CA"/>
    <w:rsid w:val="00C81ED2"/>
    <w:rsid w:val="00C86FFF"/>
    <w:rsid w:val="00C93C68"/>
    <w:rsid w:val="00CA791D"/>
    <w:rsid w:val="00CB415C"/>
    <w:rsid w:val="00CB75E3"/>
    <w:rsid w:val="00CD2DCA"/>
    <w:rsid w:val="00CE3C54"/>
    <w:rsid w:val="00CE4481"/>
    <w:rsid w:val="00CF1E44"/>
    <w:rsid w:val="00CF5DF2"/>
    <w:rsid w:val="00D01481"/>
    <w:rsid w:val="00D01D54"/>
    <w:rsid w:val="00D03B9E"/>
    <w:rsid w:val="00D06DA3"/>
    <w:rsid w:val="00D12536"/>
    <w:rsid w:val="00D130FD"/>
    <w:rsid w:val="00D13225"/>
    <w:rsid w:val="00D13D4F"/>
    <w:rsid w:val="00D1491C"/>
    <w:rsid w:val="00D20D7B"/>
    <w:rsid w:val="00D2421A"/>
    <w:rsid w:val="00D4111B"/>
    <w:rsid w:val="00D50C65"/>
    <w:rsid w:val="00D67628"/>
    <w:rsid w:val="00D7007E"/>
    <w:rsid w:val="00D70EB3"/>
    <w:rsid w:val="00D71E37"/>
    <w:rsid w:val="00D72433"/>
    <w:rsid w:val="00D7247F"/>
    <w:rsid w:val="00D81E2E"/>
    <w:rsid w:val="00D862EC"/>
    <w:rsid w:val="00D87AF8"/>
    <w:rsid w:val="00D90E23"/>
    <w:rsid w:val="00DA31CD"/>
    <w:rsid w:val="00DB0E0C"/>
    <w:rsid w:val="00DB76AA"/>
    <w:rsid w:val="00DC0B4C"/>
    <w:rsid w:val="00DC0C30"/>
    <w:rsid w:val="00DC197D"/>
    <w:rsid w:val="00DC4A11"/>
    <w:rsid w:val="00DD083A"/>
    <w:rsid w:val="00DD3743"/>
    <w:rsid w:val="00DD7BD5"/>
    <w:rsid w:val="00DE3750"/>
    <w:rsid w:val="00DE556A"/>
    <w:rsid w:val="00DF0A6A"/>
    <w:rsid w:val="00DF3B7E"/>
    <w:rsid w:val="00DF4229"/>
    <w:rsid w:val="00DF4B15"/>
    <w:rsid w:val="00DF4E42"/>
    <w:rsid w:val="00DF516C"/>
    <w:rsid w:val="00DF5581"/>
    <w:rsid w:val="00DF76B6"/>
    <w:rsid w:val="00E137F5"/>
    <w:rsid w:val="00E16B3B"/>
    <w:rsid w:val="00E2240E"/>
    <w:rsid w:val="00E232A2"/>
    <w:rsid w:val="00E31000"/>
    <w:rsid w:val="00E4296A"/>
    <w:rsid w:val="00E52962"/>
    <w:rsid w:val="00E55A86"/>
    <w:rsid w:val="00E82BFE"/>
    <w:rsid w:val="00E85572"/>
    <w:rsid w:val="00E904B9"/>
    <w:rsid w:val="00EA4743"/>
    <w:rsid w:val="00EB678E"/>
    <w:rsid w:val="00EC057C"/>
    <w:rsid w:val="00ED14B3"/>
    <w:rsid w:val="00ED2CD7"/>
    <w:rsid w:val="00ED317E"/>
    <w:rsid w:val="00ED7472"/>
    <w:rsid w:val="00EE30AD"/>
    <w:rsid w:val="00EE3A06"/>
    <w:rsid w:val="00EF63C8"/>
    <w:rsid w:val="00F02453"/>
    <w:rsid w:val="00F04BB0"/>
    <w:rsid w:val="00F0715E"/>
    <w:rsid w:val="00F13EDF"/>
    <w:rsid w:val="00F2008F"/>
    <w:rsid w:val="00F25EBC"/>
    <w:rsid w:val="00F26650"/>
    <w:rsid w:val="00F30B62"/>
    <w:rsid w:val="00F34B90"/>
    <w:rsid w:val="00F35FFB"/>
    <w:rsid w:val="00F4728A"/>
    <w:rsid w:val="00F505FC"/>
    <w:rsid w:val="00F509FF"/>
    <w:rsid w:val="00F5689F"/>
    <w:rsid w:val="00F65D4C"/>
    <w:rsid w:val="00F661B8"/>
    <w:rsid w:val="00F701D7"/>
    <w:rsid w:val="00F7373D"/>
    <w:rsid w:val="00F74A26"/>
    <w:rsid w:val="00F769C9"/>
    <w:rsid w:val="00F82836"/>
    <w:rsid w:val="00F83616"/>
    <w:rsid w:val="00F84322"/>
    <w:rsid w:val="00F92C96"/>
    <w:rsid w:val="00F93255"/>
    <w:rsid w:val="00F93B3A"/>
    <w:rsid w:val="00FB1AB4"/>
    <w:rsid w:val="00FB50F8"/>
    <w:rsid w:val="00FC3112"/>
    <w:rsid w:val="00FC3863"/>
    <w:rsid w:val="00FD0CA3"/>
    <w:rsid w:val="00FD1399"/>
    <w:rsid w:val="00FD1554"/>
    <w:rsid w:val="00FD2389"/>
    <w:rsid w:val="00FD2647"/>
    <w:rsid w:val="00FE0E84"/>
    <w:rsid w:val="00FE410F"/>
    <w:rsid w:val="00FE47D7"/>
    <w:rsid w:val="00FE49A2"/>
    <w:rsid w:val="00FE60D1"/>
    <w:rsid w:val="00FF056C"/>
    <w:rsid w:val="00FF2579"/>
    <w:rsid w:val="00FF4A68"/>
    <w:rsid w:val="00FF4B47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1EE85945-3C22-4829-B3CA-482D28A5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D080E"/>
    <w:rPr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rsid w:val="008D080E"/>
    <w:pPr>
      <w:keepNext/>
      <w:spacing w:line="300" w:lineRule="atLeast"/>
      <w:outlineLvl w:val="0"/>
    </w:pPr>
    <w:rPr>
      <w:rFonts w:ascii="Verdana" w:hAnsi="Verdana"/>
      <w:b/>
    </w:rPr>
  </w:style>
  <w:style w:type="paragraph" w:styleId="Kop2">
    <w:name w:val="heading 2"/>
    <w:basedOn w:val="Standaard"/>
    <w:next w:val="Standaard"/>
    <w:link w:val="Kop2Char"/>
    <w:uiPriority w:val="99"/>
    <w:qFormat/>
    <w:rsid w:val="005718D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5718D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B462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semiHidden/>
    <w:locked/>
    <w:rsid w:val="005718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semiHidden/>
    <w:locked/>
    <w:rsid w:val="005718DA"/>
    <w:rPr>
      <w:rFonts w:ascii="Cambria" w:hAnsi="Cambria" w:cs="Times New Roman"/>
      <w:b/>
      <w:bCs/>
      <w:sz w:val="26"/>
      <w:szCs w:val="26"/>
    </w:rPr>
  </w:style>
  <w:style w:type="paragraph" w:styleId="Koptekst">
    <w:name w:val="header"/>
    <w:basedOn w:val="Standaard"/>
    <w:link w:val="KoptekstChar"/>
    <w:uiPriority w:val="99"/>
    <w:rsid w:val="008D080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B4623E"/>
    <w:rPr>
      <w:rFonts w:cs="Times New Roman"/>
      <w:sz w:val="24"/>
      <w:szCs w:val="24"/>
    </w:rPr>
  </w:style>
  <w:style w:type="paragraph" w:styleId="Voettekst">
    <w:name w:val="footer"/>
    <w:basedOn w:val="Standaard"/>
    <w:link w:val="VoettekstChar"/>
    <w:rsid w:val="008D080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locked/>
    <w:rsid w:val="00B4623E"/>
    <w:rPr>
      <w:rFonts w:cs="Times New Roman"/>
      <w:sz w:val="24"/>
      <w:szCs w:val="24"/>
    </w:rPr>
  </w:style>
  <w:style w:type="character" w:styleId="Paginanummer">
    <w:name w:val="page number"/>
    <w:basedOn w:val="Standaardalinea-lettertype"/>
    <w:uiPriority w:val="99"/>
    <w:rsid w:val="008D080E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8D080E"/>
    <w:rPr>
      <w:rFonts w:ascii="Tahoma" w:hAnsi="Tahoma" w:cs="Arial Bold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B4623E"/>
    <w:rPr>
      <w:rFonts w:cs="Times New Roman"/>
      <w:sz w:val="2"/>
    </w:rPr>
  </w:style>
  <w:style w:type="paragraph" w:styleId="Plattetekstinspringen">
    <w:name w:val="Body Text Indent"/>
    <w:basedOn w:val="Standaard"/>
    <w:link w:val="PlattetekstinspringenChar"/>
    <w:uiPriority w:val="99"/>
    <w:rsid w:val="008D080E"/>
    <w:pPr>
      <w:tabs>
        <w:tab w:val="num" w:pos="360"/>
      </w:tabs>
      <w:spacing w:before="240" w:line="360" w:lineRule="auto"/>
      <w:ind w:left="360" w:hanging="360"/>
    </w:pPr>
    <w:rPr>
      <w:rFonts w:ascii="Verdana" w:hAnsi="Verdana"/>
      <w:sz w:val="22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sid w:val="00B4623E"/>
    <w:rPr>
      <w:rFonts w:cs="Times New Roman"/>
      <w:sz w:val="24"/>
      <w:szCs w:val="24"/>
    </w:rPr>
  </w:style>
  <w:style w:type="paragraph" w:styleId="Plattetekst">
    <w:name w:val="Body Text"/>
    <w:basedOn w:val="Standaard"/>
    <w:link w:val="PlattetekstChar"/>
    <w:uiPriority w:val="99"/>
    <w:rsid w:val="008D080E"/>
    <w:pPr>
      <w:tabs>
        <w:tab w:val="num" w:pos="0"/>
      </w:tabs>
      <w:spacing w:line="360" w:lineRule="auto"/>
    </w:pPr>
    <w:rPr>
      <w:rFonts w:ascii="Verdana" w:hAnsi="Verdana"/>
      <w:sz w:val="22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sid w:val="00B4623E"/>
    <w:rPr>
      <w:rFonts w:cs="Times New Roman"/>
      <w:sz w:val="24"/>
      <w:szCs w:val="24"/>
    </w:rPr>
  </w:style>
  <w:style w:type="character" w:styleId="Hyperlink">
    <w:name w:val="Hyperlink"/>
    <w:basedOn w:val="Standaardalinea-lettertype"/>
    <w:uiPriority w:val="99"/>
    <w:rsid w:val="008D080E"/>
    <w:rPr>
      <w:rFonts w:cs="Times New Roman"/>
      <w:color w:val="0000FF"/>
      <w:u w:val="single"/>
    </w:rPr>
  </w:style>
  <w:style w:type="table" w:styleId="Tabelraster">
    <w:name w:val="Table Grid"/>
    <w:basedOn w:val="Standaardtabel"/>
    <w:uiPriority w:val="99"/>
    <w:rsid w:val="00757B2B"/>
    <w:pPr>
      <w:spacing w:line="300" w:lineRule="atLeas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99"/>
    <w:qFormat/>
    <w:rsid w:val="00757B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rsid w:val="00757B2B"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757B2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757B2B"/>
    <w:rPr>
      <w:rFonts w:cs="Times New Roman"/>
      <w:lang w:val="nl-NL" w:eastAsia="nl-NL"/>
    </w:rPr>
  </w:style>
  <w:style w:type="paragraph" w:customStyle="1" w:styleId="standaardhuisstijl">
    <w:name w:val="standaardhuisstijl"/>
    <w:basedOn w:val="Standaard"/>
    <w:uiPriority w:val="99"/>
    <w:rsid w:val="00757B2B"/>
    <w:pPr>
      <w:tabs>
        <w:tab w:val="left" w:pos="567"/>
        <w:tab w:val="left" w:pos="3119"/>
        <w:tab w:val="left" w:pos="3493"/>
        <w:tab w:val="left" w:pos="3657"/>
        <w:tab w:val="left" w:pos="3827"/>
        <w:tab w:val="left" w:pos="3867"/>
        <w:tab w:val="left" w:pos="4627"/>
        <w:tab w:val="left" w:pos="5182"/>
        <w:tab w:val="left" w:pos="5681"/>
        <w:tab w:val="left" w:pos="6186"/>
        <w:tab w:val="left" w:pos="6685"/>
        <w:tab w:val="left" w:pos="7184"/>
        <w:tab w:val="left" w:pos="7683"/>
        <w:tab w:val="left" w:pos="8182"/>
        <w:tab w:val="left" w:pos="8681"/>
      </w:tabs>
    </w:pPr>
    <w:rPr>
      <w:rFonts w:ascii="CG Times" w:hAnsi="CG Times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757B2B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B4623E"/>
    <w:rPr>
      <w:rFonts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757B2B"/>
    <w:rPr>
      <w:rFonts w:cs="Times New Roman"/>
      <w:vertAlign w:val="superscript"/>
    </w:rPr>
  </w:style>
  <w:style w:type="paragraph" w:customStyle="1" w:styleId="linksvet">
    <w:name w:val="linksvet"/>
    <w:basedOn w:val="Standaard"/>
    <w:uiPriority w:val="99"/>
    <w:rsid w:val="00757B2B"/>
    <w:pPr>
      <w:tabs>
        <w:tab w:val="left" w:pos="567"/>
        <w:tab w:val="left" w:pos="1985"/>
        <w:tab w:val="left" w:pos="3493"/>
        <w:tab w:val="left" w:pos="3657"/>
        <w:tab w:val="left" w:pos="3827"/>
        <w:tab w:val="left" w:pos="3867"/>
        <w:tab w:val="left" w:pos="4627"/>
        <w:tab w:val="left" w:pos="5182"/>
        <w:tab w:val="left" w:pos="5681"/>
        <w:tab w:val="left" w:pos="6186"/>
        <w:tab w:val="left" w:pos="6685"/>
        <w:tab w:val="left" w:pos="7184"/>
        <w:tab w:val="left" w:pos="7683"/>
        <w:tab w:val="left" w:pos="8182"/>
        <w:tab w:val="left" w:pos="8681"/>
      </w:tabs>
    </w:pPr>
    <w:rPr>
      <w:rFonts w:ascii="CG Times" w:hAnsi="CG Times"/>
      <w:b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757B2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B4623E"/>
    <w:rPr>
      <w:rFonts w:cs="Times New Roman"/>
      <w:b/>
      <w:bCs/>
      <w:sz w:val="20"/>
      <w:szCs w:val="20"/>
      <w:lang w:val="nl-NL" w:eastAsia="nl-NL"/>
    </w:rPr>
  </w:style>
  <w:style w:type="paragraph" w:customStyle="1" w:styleId="ListParagraph1">
    <w:name w:val="List Paragraph1"/>
    <w:basedOn w:val="Standaard"/>
    <w:uiPriority w:val="99"/>
    <w:rsid w:val="00B07CDF"/>
    <w:pPr>
      <w:ind w:left="708"/>
    </w:pPr>
  </w:style>
  <w:style w:type="character" w:customStyle="1" w:styleId="SubtleEmphasis1">
    <w:name w:val="Subtle Emphasis1"/>
    <w:basedOn w:val="Standaardalinea-lettertype"/>
    <w:uiPriority w:val="99"/>
    <w:rsid w:val="005718DA"/>
    <w:rPr>
      <w:rFonts w:ascii="Times New Roman" w:hAnsi="Times New Roman" w:cs="Times New Roman"/>
      <w:i/>
      <w:iCs/>
      <w:color w:val="808080"/>
    </w:rPr>
  </w:style>
  <w:style w:type="table" w:styleId="Webtabel2">
    <w:name w:val="Table Web 2"/>
    <w:basedOn w:val="Standaardtabel"/>
    <w:uiPriority w:val="99"/>
    <w:rsid w:val="00BB40E1"/>
    <w:pPr>
      <w:spacing w:line="300" w:lineRule="atLeast"/>
    </w:pPr>
    <w:rPr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hopg1">
    <w:name w:val="toc 1"/>
    <w:basedOn w:val="Standaard"/>
    <w:next w:val="Standaard"/>
    <w:autoRedefine/>
    <w:uiPriority w:val="99"/>
    <w:semiHidden/>
    <w:locked/>
    <w:rsid w:val="00DF4229"/>
  </w:style>
  <w:style w:type="paragraph" w:styleId="Inhopg2">
    <w:name w:val="toc 2"/>
    <w:basedOn w:val="Standaard"/>
    <w:next w:val="Standaard"/>
    <w:autoRedefine/>
    <w:uiPriority w:val="99"/>
    <w:semiHidden/>
    <w:locked/>
    <w:rsid w:val="00DF4229"/>
    <w:pPr>
      <w:ind w:left="240"/>
    </w:pPr>
  </w:style>
  <w:style w:type="paragraph" w:styleId="Inhopg3">
    <w:name w:val="toc 3"/>
    <w:basedOn w:val="Standaard"/>
    <w:next w:val="Standaard"/>
    <w:autoRedefine/>
    <w:uiPriority w:val="99"/>
    <w:semiHidden/>
    <w:locked/>
    <w:rsid w:val="00DF4229"/>
    <w:pPr>
      <w:ind w:left="480"/>
    </w:pPr>
  </w:style>
  <w:style w:type="numbering" w:styleId="111111">
    <w:name w:val="Outline List 2"/>
    <w:basedOn w:val="Geenlijst"/>
    <w:uiPriority w:val="99"/>
    <w:semiHidden/>
    <w:unhideWhenUsed/>
    <w:rsid w:val="00FC5274"/>
    <w:pPr>
      <w:numPr>
        <w:numId w:val="4"/>
      </w:numPr>
    </w:pPr>
  </w:style>
  <w:style w:type="character" w:styleId="GevolgdeHyperlink">
    <w:name w:val="FollowedHyperlink"/>
    <w:basedOn w:val="Standaardalinea-lettertype"/>
    <w:uiPriority w:val="99"/>
    <w:semiHidden/>
    <w:unhideWhenUsed/>
    <w:rsid w:val="003E7AA0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F83616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8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euwsbegrip@vanin.be" TargetMode="Externa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nieuwsbegrip.be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nieuwsbegrip.be" TargetMode="Externa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euwsbegrip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D030-8A07-479F-AF49-A18B03D7A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6A6DE717.dotm</Template>
  <TotalTime>4</TotalTime>
  <Pages>4</Pages>
  <Words>458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Opdracht 1 (klas): Vooraf</vt:lpstr>
    </vt:vector>
  </TitlesOfParts>
  <Company>x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Opdracht 1 (klas): Vooraf</dc:title>
  <dc:creator>x</dc:creator>
  <cp:lastModifiedBy>Sylvia Kemna</cp:lastModifiedBy>
  <cp:revision>3</cp:revision>
  <cp:lastPrinted>2015-10-08T09:38:00Z</cp:lastPrinted>
  <dcterms:created xsi:type="dcterms:W3CDTF">2018-09-01T14:18:00Z</dcterms:created>
  <dcterms:modified xsi:type="dcterms:W3CDTF">2018-09-03T05:55:00Z</dcterms:modified>
</cp:coreProperties>
</file>